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790F1" w14:textId="77777777" w:rsidR="00501006" w:rsidRDefault="00501006" w:rsidP="00501006">
      <w:pPr>
        <w:tabs>
          <w:tab w:val="clear" w:pos="4649"/>
        </w:tabs>
        <w:spacing w:line="240" w:lineRule="auto"/>
        <w:sectPr w:rsidR="00501006" w:rsidSect="000D2BCC">
          <w:headerReference w:type="first" r:id="rId11"/>
          <w:footerReference w:type="first" r:id="rId12"/>
          <w:type w:val="continuous"/>
          <w:pgSz w:w="11906" w:h="16838" w:code="9"/>
          <w:pgMar w:top="2410" w:right="1134" w:bottom="907" w:left="1474" w:header="454" w:footer="907" w:gutter="0"/>
          <w:cols w:space="708"/>
          <w:titlePg/>
          <w:docGrid w:linePitch="360"/>
        </w:sectPr>
      </w:pPr>
    </w:p>
    <w:p w14:paraId="21C61DB0" w14:textId="77777777" w:rsidR="00AA348D" w:rsidRDefault="00AA348D" w:rsidP="00AA348D">
      <w:pPr>
        <w:rPr>
          <w:szCs w:val="28"/>
        </w:rPr>
      </w:pPr>
    </w:p>
    <w:p w14:paraId="39B04E36" w14:textId="77777777" w:rsidR="009E2124" w:rsidRPr="00DC34EB" w:rsidRDefault="009E2124" w:rsidP="009E2124">
      <w:pPr>
        <w:shd w:val="clear" w:color="auto" w:fill="D9D9D9" w:themeFill="background1" w:themeFillShade="D9"/>
        <w:tabs>
          <w:tab w:val="clear" w:pos="4649"/>
        </w:tabs>
        <w:spacing w:line="240" w:lineRule="auto"/>
        <w:rPr>
          <w:rFonts w:ascii="Aptos" w:hAnsi="Aptos"/>
          <w:sz w:val="36"/>
        </w:rPr>
      </w:pPr>
      <w:r w:rsidRPr="00DC34EB">
        <w:rPr>
          <w:rFonts w:ascii="Aptos" w:hAnsi="Aptos"/>
          <w:sz w:val="36"/>
        </w:rPr>
        <w:t xml:space="preserve">Pfarreiheim Schüpfheim: </w:t>
      </w:r>
      <w:r w:rsidR="008777C1" w:rsidRPr="00DC34EB">
        <w:rPr>
          <w:rFonts w:ascii="Aptos" w:hAnsi="Aptos"/>
          <w:b/>
          <w:bCs w:val="0"/>
          <w:sz w:val="36"/>
        </w:rPr>
        <w:t>Miet</w:t>
      </w:r>
      <w:r w:rsidR="009D7336" w:rsidRPr="00DC34EB">
        <w:rPr>
          <w:rFonts w:ascii="Aptos" w:hAnsi="Aptos"/>
          <w:b/>
          <w:bCs w:val="0"/>
          <w:sz w:val="36"/>
        </w:rPr>
        <w:t>gesuch</w:t>
      </w:r>
    </w:p>
    <w:p w14:paraId="3BB52D3B" w14:textId="77777777" w:rsidR="009E2124" w:rsidRPr="003052A7" w:rsidRDefault="009E2124" w:rsidP="000D2BCC">
      <w:pPr>
        <w:pBdr>
          <w:bottom w:val="single" w:sz="4" w:space="1" w:color="auto"/>
        </w:pBdr>
        <w:tabs>
          <w:tab w:val="clear" w:pos="4649"/>
        </w:tabs>
        <w:rPr>
          <w:rFonts w:ascii="Aptos" w:hAnsi="Aptos"/>
          <w:b/>
          <w:sz w:val="20"/>
        </w:rPr>
      </w:pPr>
    </w:p>
    <w:p w14:paraId="30951271" w14:textId="1D802614" w:rsidR="00C63632" w:rsidRPr="00AA348D" w:rsidRDefault="00C63632" w:rsidP="000D2BCC">
      <w:pPr>
        <w:pBdr>
          <w:bottom w:val="single" w:sz="4" w:space="1" w:color="auto"/>
        </w:pBdr>
        <w:tabs>
          <w:tab w:val="clear" w:pos="4649"/>
        </w:tabs>
        <w:rPr>
          <w:rFonts w:ascii="Aptos" w:hAnsi="Aptos"/>
          <w:b/>
          <w:szCs w:val="28"/>
        </w:rPr>
      </w:pPr>
      <w:r w:rsidRPr="00AA348D">
        <w:rPr>
          <w:rFonts w:ascii="Aptos" w:hAnsi="Aptos"/>
          <w:b/>
          <w:szCs w:val="28"/>
        </w:rPr>
        <w:t>Verein/Veranstalter:</w:t>
      </w:r>
      <w:r w:rsidR="003059BB" w:rsidRPr="00AA348D">
        <w:rPr>
          <w:rFonts w:ascii="Aptos" w:hAnsi="Aptos"/>
          <w:b/>
          <w:szCs w:val="28"/>
        </w:rPr>
        <w:t xml:space="preserve"> </w:t>
      </w:r>
      <w:sdt>
        <w:sdtPr>
          <w:rPr>
            <w:rStyle w:val="Arial12normal"/>
            <w:rFonts w:ascii="Aptos" w:hAnsi="Aptos"/>
            <w:szCs w:val="28"/>
          </w:rPr>
          <w:alias w:val="Verein/Veranstalter"/>
          <w:tag w:val="Verein/Veranstalter"/>
          <w:id w:val="-1571724237"/>
          <w:placeholder>
            <w:docPart w:val="B891BFFBE98A420A822EEE84080AA612"/>
          </w:placeholder>
          <w:temporary/>
          <w:showingPlcHdr/>
          <w:text/>
        </w:sdtPr>
        <w:sdtEndPr>
          <w:rPr>
            <w:rStyle w:val="Absatz-Standardschriftart"/>
            <w:b/>
            <w:sz w:val="22"/>
          </w:rPr>
        </w:sdtEndPr>
        <w:sdtContent>
          <w:r w:rsidR="001E58B7" w:rsidRPr="00AA348D">
            <w:rPr>
              <w:rStyle w:val="Platzhaltertext"/>
              <w:rFonts w:ascii="Aptos" w:hAnsi="Aptos"/>
              <w:szCs w:val="28"/>
            </w:rPr>
            <w:t>Klicken Sie hier, um Text einzugeben.</w:t>
          </w:r>
        </w:sdtContent>
      </w:sdt>
    </w:p>
    <w:p w14:paraId="61F14301" w14:textId="77777777" w:rsidR="00C63632" w:rsidRPr="00AA348D" w:rsidRDefault="00C63632" w:rsidP="000D2BCC">
      <w:pPr>
        <w:tabs>
          <w:tab w:val="clear" w:pos="4649"/>
        </w:tabs>
        <w:rPr>
          <w:rFonts w:ascii="Aptos" w:hAnsi="Aptos"/>
          <w:szCs w:val="28"/>
        </w:rPr>
      </w:pPr>
    </w:p>
    <w:p w14:paraId="7FA461EA" w14:textId="77777777" w:rsidR="00C63632" w:rsidRPr="00AA348D" w:rsidRDefault="00C63632" w:rsidP="000D2BCC">
      <w:pPr>
        <w:pBdr>
          <w:bottom w:val="single" w:sz="4" w:space="1" w:color="auto"/>
        </w:pBdr>
        <w:tabs>
          <w:tab w:val="clear" w:pos="4649"/>
        </w:tabs>
        <w:rPr>
          <w:rFonts w:ascii="Aptos" w:hAnsi="Aptos"/>
          <w:b/>
          <w:szCs w:val="28"/>
        </w:rPr>
      </w:pPr>
      <w:r w:rsidRPr="00AA348D">
        <w:rPr>
          <w:rFonts w:ascii="Aptos" w:hAnsi="Aptos"/>
          <w:b/>
          <w:szCs w:val="28"/>
        </w:rPr>
        <w:t>Datum und Zeit der Veranstaltung:</w:t>
      </w:r>
      <w:r w:rsidR="00556E05" w:rsidRPr="00AA348D">
        <w:rPr>
          <w:rFonts w:ascii="Aptos" w:hAnsi="Aptos"/>
          <w:b/>
          <w:szCs w:val="28"/>
        </w:rPr>
        <w:t xml:space="preserve"> </w:t>
      </w:r>
      <w:r w:rsidR="00AC6D92" w:rsidRPr="00AA348D">
        <w:rPr>
          <w:rFonts w:ascii="Aptos" w:hAnsi="Aptos"/>
          <w:b/>
          <w:szCs w:val="28"/>
        </w:rPr>
        <w:t xml:space="preserve"> </w:t>
      </w:r>
      <w:sdt>
        <w:sdtPr>
          <w:rPr>
            <w:rStyle w:val="Arial12normal"/>
            <w:rFonts w:ascii="Aptos" w:hAnsi="Aptos"/>
            <w:szCs w:val="28"/>
          </w:rPr>
          <w:alias w:val="Datum"/>
          <w:tag w:val="Datum"/>
          <w:id w:val="-1614346941"/>
          <w:placeholder>
            <w:docPart w:val="1C1DE3A5F16A469E91151A6D9A3E7EA7"/>
          </w:placeholder>
          <w:showingPlcHdr/>
          <w:date w:fullDate="2017-02-18T00:00:00Z">
            <w:dateFormat w:val="d. MMMM yyyy"/>
            <w:lid w:val="de-CH"/>
            <w:storeMappedDataAs w:val="dateTime"/>
            <w:calendar w:val="gregorian"/>
          </w:date>
        </w:sdtPr>
        <w:sdtContent>
          <w:r w:rsidR="00122F59" w:rsidRPr="00AA348D">
            <w:rPr>
              <w:rStyle w:val="Platzhaltertext"/>
              <w:rFonts w:ascii="Aptos" w:hAnsi="Aptos"/>
              <w:szCs w:val="28"/>
            </w:rPr>
            <w:t>Datum auswählen</w:t>
          </w:r>
        </w:sdtContent>
      </w:sdt>
      <w:r w:rsidR="00AC6D92" w:rsidRPr="00AA348D">
        <w:rPr>
          <w:rFonts w:ascii="Aptos" w:hAnsi="Aptos"/>
          <w:b/>
          <w:szCs w:val="28"/>
        </w:rPr>
        <w:t xml:space="preserve"> </w:t>
      </w:r>
      <w:r w:rsidR="005823D1" w:rsidRPr="00AA348D">
        <w:rPr>
          <w:rFonts w:ascii="Aptos" w:hAnsi="Aptos"/>
          <w:szCs w:val="28"/>
        </w:rPr>
        <w:t>von</w:t>
      </w:r>
      <w:r w:rsidR="003B4C68" w:rsidRPr="00AA348D">
        <w:rPr>
          <w:rFonts w:ascii="Aptos" w:hAnsi="Aptos"/>
          <w:szCs w:val="28"/>
        </w:rPr>
        <w:t xml:space="preserve">  </w:t>
      </w:r>
      <w:sdt>
        <w:sdtPr>
          <w:rPr>
            <w:rStyle w:val="Arial12normal"/>
            <w:rFonts w:ascii="Aptos" w:hAnsi="Aptos"/>
            <w:szCs w:val="28"/>
          </w:rPr>
          <w:alias w:val="von"/>
          <w:tag w:val="von"/>
          <w:id w:val="1189868300"/>
          <w:placeholder>
            <w:docPart w:val="C62D50B8F2F144D5A42B796CE15F07DF"/>
          </w:placeholder>
          <w:showingPlcHdr/>
          <w:date w:fullDate="2017-02-26T00:00:00Z">
            <w:dateFormat w:val="HH:mm"/>
            <w:lid w:val="de-CH"/>
            <w:storeMappedDataAs w:val="dateTime"/>
            <w:calendar w:val="gregorian"/>
          </w:date>
        </w:sdtPr>
        <w:sdtContent>
          <w:r w:rsidR="006D6A60" w:rsidRPr="00AA348D">
            <w:rPr>
              <w:rStyle w:val="Platzhaltertext"/>
              <w:rFonts w:ascii="Aptos" w:hAnsi="Aptos"/>
              <w:szCs w:val="28"/>
            </w:rPr>
            <w:t>Startzeit</w:t>
          </w:r>
        </w:sdtContent>
      </w:sdt>
      <w:r w:rsidR="005823D1" w:rsidRPr="00AA348D">
        <w:rPr>
          <w:rFonts w:ascii="Aptos" w:hAnsi="Aptos"/>
          <w:b/>
          <w:szCs w:val="28"/>
        </w:rPr>
        <w:t xml:space="preserve"> </w:t>
      </w:r>
      <w:r w:rsidRPr="00AA348D">
        <w:rPr>
          <w:rFonts w:ascii="Aptos" w:hAnsi="Aptos"/>
          <w:b/>
          <w:szCs w:val="28"/>
        </w:rPr>
        <w:t xml:space="preserve">  </w:t>
      </w:r>
      <w:r w:rsidR="005823D1" w:rsidRPr="00AA348D">
        <w:rPr>
          <w:rFonts w:ascii="Aptos" w:hAnsi="Aptos"/>
          <w:szCs w:val="28"/>
        </w:rPr>
        <w:t>bis</w:t>
      </w:r>
      <w:r w:rsidR="005823D1" w:rsidRPr="00AA348D">
        <w:rPr>
          <w:rFonts w:ascii="Aptos" w:hAnsi="Aptos"/>
          <w:b/>
          <w:szCs w:val="28"/>
        </w:rPr>
        <w:t xml:space="preserve"> </w:t>
      </w:r>
      <w:r w:rsidRPr="00AA348D">
        <w:rPr>
          <w:rFonts w:ascii="Aptos" w:hAnsi="Aptos"/>
          <w:b/>
          <w:szCs w:val="28"/>
        </w:rPr>
        <w:t xml:space="preserve"> </w:t>
      </w:r>
      <w:sdt>
        <w:sdtPr>
          <w:rPr>
            <w:rStyle w:val="Arial12normal"/>
            <w:rFonts w:ascii="Aptos" w:hAnsi="Aptos"/>
            <w:szCs w:val="28"/>
          </w:rPr>
          <w:alias w:val="bis"/>
          <w:tag w:val="bis"/>
          <w:id w:val="-630786372"/>
          <w:placeholder>
            <w:docPart w:val="0FE0DB8BD582486492AC3247E7DD48EB"/>
          </w:placeholder>
          <w:showingPlcHdr/>
          <w:date w:fullDate="2017-02-26T00:00:00Z">
            <w:dateFormat w:val="HH:mm"/>
            <w:lid w:val="de-CH"/>
            <w:storeMappedDataAs w:val="dateTime"/>
            <w:calendar w:val="gregorian"/>
          </w:date>
        </w:sdtPr>
        <w:sdtContent>
          <w:r w:rsidR="003B4C68" w:rsidRPr="00AA348D">
            <w:rPr>
              <w:rStyle w:val="Platzhaltertext"/>
              <w:rFonts w:ascii="Aptos" w:hAnsi="Aptos"/>
              <w:szCs w:val="28"/>
            </w:rPr>
            <w:t>Schlusszeit</w:t>
          </w:r>
        </w:sdtContent>
      </w:sdt>
    </w:p>
    <w:p w14:paraId="604D4511" w14:textId="77777777" w:rsidR="00C63632" w:rsidRPr="00AA348D" w:rsidRDefault="00C63632" w:rsidP="000D2BCC">
      <w:pPr>
        <w:tabs>
          <w:tab w:val="clear" w:pos="4649"/>
        </w:tabs>
        <w:rPr>
          <w:rFonts w:ascii="Aptos" w:hAnsi="Aptos"/>
          <w:szCs w:val="28"/>
        </w:rPr>
      </w:pPr>
    </w:p>
    <w:p w14:paraId="0F5F8F25" w14:textId="5841956C" w:rsidR="00C63632" w:rsidRPr="00AA348D" w:rsidRDefault="00C63632" w:rsidP="000D2BCC">
      <w:pPr>
        <w:pBdr>
          <w:bottom w:val="single" w:sz="4" w:space="1" w:color="auto"/>
        </w:pBdr>
        <w:tabs>
          <w:tab w:val="clear" w:pos="4649"/>
        </w:tabs>
        <w:rPr>
          <w:rFonts w:ascii="Aptos" w:hAnsi="Aptos"/>
          <w:b/>
          <w:szCs w:val="28"/>
        </w:rPr>
      </w:pPr>
      <w:r w:rsidRPr="00AA348D">
        <w:rPr>
          <w:rFonts w:ascii="Aptos" w:hAnsi="Aptos"/>
          <w:b/>
          <w:szCs w:val="28"/>
        </w:rPr>
        <w:t>Titel Art der Veranstaltung:</w:t>
      </w:r>
      <w:r w:rsidR="00556E05" w:rsidRPr="00AA348D">
        <w:rPr>
          <w:rFonts w:ascii="Aptos" w:hAnsi="Aptos"/>
          <w:b/>
          <w:szCs w:val="28"/>
        </w:rPr>
        <w:t xml:space="preserve">  </w:t>
      </w:r>
      <w:sdt>
        <w:sdtPr>
          <w:rPr>
            <w:rStyle w:val="Arial12normal"/>
            <w:rFonts w:ascii="Aptos" w:hAnsi="Aptos"/>
            <w:szCs w:val="28"/>
          </w:rPr>
          <w:alias w:val="Art Veranstaltung"/>
          <w:tag w:val="Art Veranstaltung"/>
          <w:id w:val="-16542483"/>
          <w:placeholder>
            <w:docPart w:val="D8308BE208B4480885B2E021815AAC10"/>
          </w:placeholder>
          <w:temporary/>
          <w:showingPlcHdr/>
          <w:text/>
        </w:sdtPr>
        <w:sdtEndPr>
          <w:rPr>
            <w:rStyle w:val="Absatz-Standardschriftart"/>
            <w:b/>
            <w:sz w:val="22"/>
          </w:rPr>
        </w:sdtEndPr>
        <w:sdtContent>
          <w:r w:rsidR="00BE004C" w:rsidRPr="003052A7">
            <w:rPr>
              <w:rStyle w:val="Platzhaltertext"/>
              <w:rFonts w:ascii="Aptos" w:hAnsi="Aptos"/>
              <w:sz w:val="20"/>
            </w:rPr>
            <w:t>Klicken Sie hier, um Text einzugeben.</w:t>
          </w:r>
        </w:sdtContent>
      </w:sdt>
    </w:p>
    <w:p w14:paraId="60033C7B" w14:textId="77777777" w:rsidR="00C63632" w:rsidRPr="00AA348D" w:rsidRDefault="00C63632" w:rsidP="000D2BCC">
      <w:pPr>
        <w:tabs>
          <w:tab w:val="clear" w:pos="4649"/>
        </w:tabs>
        <w:rPr>
          <w:rFonts w:ascii="Aptos" w:hAnsi="Aptos"/>
          <w:szCs w:val="28"/>
        </w:rPr>
      </w:pPr>
    </w:p>
    <w:p w14:paraId="773423CE" w14:textId="77777777" w:rsidR="00243D74" w:rsidRPr="00AA348D" w:rsidRDefault="00243D74" w:rsidP="000D2BCC">
      <w:pPr>
        <w:pBdr>
          <w:bottom w:val="single" w:sz="4" w:space="1" w:color="auto"/>
        </w:pBdr>
        <w:tabs>
          <w:tab w:val="clear" w:pos="4649"/>
        </w:tabs>
        <w:rPr>
          <w:rFonts w:ascii="Aptos" w:hAnsi="Aptos"/>
          <w:b/>
          <w:szCs w:val="28"/>
        </w:rPr>
      </w:pPr>
      <w:r w:rsidRPr="00AA348D">
        <w:rPr>
          <w:rFonts w:ascii="Aptos" w:hAnsi="Aptos"/>
          <w:b/>
          <w:szCs w:val="28"/>
        </w:rPr>
        <w:t>voraussichtliche Besucherzahl:</w:t>
      </w:r>
      <w:r w:rsidR="00556E05" w:rsidRPr="00AA348D">
        <w:rPr>
          <w:rFonts w:ascii="Aptos" w:hAnsi="Aptos"/>
          <w:b/>
          <w:szCs w:val="28"/>
        </w:rPr>
        <w:t xml:space="preserve">  </w:t>
      </w:r>
      <w:sdt>
        <w:sdtPr>
          <w:rPr>
            <w:rStyle w:val="Arial12normal"/>
            <w:rFonts w:ascii="Aptos" w:hAnsi="Aptos"/>
            <w:szCs w:val="28"/>
          </w:rPr>
          <w:alias w:val="Anzahl Besucher"/>
          <w:tag w:val="Anzahl Besucher"/>
          <w:id w:val="-1456488403"/>
          <w:placeholder>
            <w:docPart w:val="5F1B4B6E6B0341F28A221560B9746C21"/>
          </w:placeholder>
          <w:temporary/>
          <w:showingPlcHdr/>
          <w:text/>
        </w:sdtPr>
        <w:sdtEndPr>
          <w:rPr>
            <w:rStyle w:val="Absatz-Standardschriftart"/>
            <w:b/>
            <w:sz w:val="22"/>
          </w:rPr>
        </w:sdtEndPr>
        <w:sdtContent>
          <w:r w:rsidR="007F6F57" w:rsidRPr="003052A7">
            <w:rPr>
              <w:rStyle w:val="Platzhaltertext"/>
              <w:rFonts w:ascii="Aptos" w:hAnsi="Aptos"/>
              <w:sz w:val="20"/>
            </w:rPr>
            <w:t>Klicken Sie hier, um Zahl einzugeben.</w:t>
          </w:r>
        </w:sdtContent>
      </w:sdt>
    </w:p>
    <w:p w14:paraId="264E8FF9" w14:textId="77777777" w:rsidR="00C63632" w:rsidRPr="00AA348D" w:rsidRDefault="00C63632" w:rsidP="000D2BCC">
      <w:pPr>
        <w:tabs>
          <w:tab w:val="clear" w:pos="4649"/>
        </w:tabs>
        <w:rPr>
          <w:rFonts w:ascii="Aptos" w:hAnsi="Aptos"/>
          <w:szCs w:val="28"/>
        </w:rPr>
      </w:pPr>
    </w:p>
    <w:p w14:paraId="2EF5F9EE" w14:textId="20048282" w:rsidR="00243D74" w:rsidRPr="00AA348D" w:rsidRDefault="00243D74" w:rsidP="000D2BCC">
      <w:pPr>
        <w:pBdr>
          <w:bottom w:val="single" w:sz="4" w:space="1" w:color="auto"/>
        </w:pBdr>
        <w:tabs>
          <w:tab w:val="clear" w:pos="4649"/>
        </w:tabs>
        <w:rPr>
          <w:rFonts w:ascii="Aptos" w:hAnsi="Aptos"/>
          <w:szCs w:val="28"/>
        </w:rPr>
      </w:pPr>
      <w:r w:rsidRPr="00AA348D">
        <w:rPr>
          <w:rFonts w:ascii="Aptos" w:hAnsi="Aptos"/>
          <w:b/>
          <w:szCs w:val="28"/>
        </w:rPr>
        <w:t>Konsumation gegen Bezahlung:</w:t>
      </w:r>
      <w:r w:rsidR="00D11EFE" w:rsidRPr="00AA348D">
        <w:rPr>
          <w:rFonts w:ascii="Aptos" w:hAnsi="Aptos"/>
          <w:szCs w:val="28"/>
        </w:rPr>
        <w:tab/>
      </w:r>
      <w:sdt>
        <w:sdtPr>
          <w:rPr>
            <w:rFonts w:ascii="Aptos" w:hAnsi="Aptos"/>
            <w:szCs w:val="28"/>
          </w:rPr>
          <w:id w:val="-652447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7509" w:rsidRPr="00AA348D">
            <w:rPr>
              <w:rFonts w:ascii="Aptos" w:eastAsia="MS Gothic" w:hAnsi="Aptos"/>
              <w:szCs w:val="28"/>
            </w:rPr>
            <w:t>☐</w:t>
          </w:r>
        </w:sdtContent>
      </w:sdt>
      <w:r w:rsidRPr="00AA348D">
        <w:rPr>
          <w:rFonts w:ascii="Aptos" w:hAnsi="Aptos"/>
          <w:szCs w:val="28"/>
        </w:rPr>
        <w:t xml:space="preserve">ja </w:t>
      </w:r>
      <w:r w:rsidRPr="00AA348D">
        <w:rPr>
          <w:rFonts w:ascii="Aptos" w:hAnsi="Aptos"/>
          <w:szCs w:val="28"/>
        </w:rPr>
        <w:tab/>
      </w:r>
      <w:sdt>
        <w:sdtPr>
          <w:rPr>
            <w:rFonts w:ascii="Aptos" w:hAnsi="Aptos"/>
            <w:szCs w:val="28"/>
          </w:rPr>
          <w:id w:val="-1595237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1A26">
            <w:rPr>
              <w:rFonts w:ascii="MS Gothic" w:eastAsia="MS Gothic" w:hAnsi="MS Gothic" w:hint="eastAsia"/>
              <w:szCs w:val="28"/>
            </w:rPr>
            <w:t>☐</w:t>
          </w:r>
        </w:sdtContent>
      </w:sdt>
      <w:r w:rsidRPr="00AA348D">
        <w:rPr>
          <w:rFonts w:ascii="Aptos" w:hAnsi="Aptos"/>
          <w:szCs w:val="28"/>
        </w:rPr>
        <w:t>nein</w:t>
      </w:r>
    </w:p>
    <w:p w14:paraId="2D81FB53" w14:textId="77777777" w:rsidR="00C63632" w:rsidRPr="00AA348D" w:rsidRDefault="00C63632" w:rsidP="000D2BCC">
      <w:pPr>
        <w:tabs>
          <w:tab w:val="clear" w:pos="4649"/>
        </w:tabs>
        <w:rPr>
          <w:rFonts w:ascii="Aptos" w:hAnsi="Aptos"/>
          <w:szCs w:val="28"/>
        </w:rPr>
      </w:pPr>
    </w:p>
    <w:p w14:paraId="6E936D26" w14:textId="77777777" w:rsidR="00C63632" w:rsidRPr="00AA348D" w:rsidRDefault="00C63632" w:rsidP="000D2BCC">
      <w:pPr>
        <w:pBdr>
          <w:bottom w:val="single" w:sz="4" w:space="1" w:color="auto"/>
        </w:pBdr>
        <w:tabs>
          <w:tab w:val="clear" w:pos="4649"/>
        </w:tabs>
        <w:rPr>
          <w:rFonts w:ascii="Aptos" w:hAnsi="Aptos"/>
          <w:szCs w:val="28"/>
        </w:rPr>
      </w:pPr>
      <w:r w:rsidRPr="00AA348D">
        <w:rPr>
          <w:rFonts w:ascii="Aptos" w:hAnsi="Aptos"/>
          <w:b/>
          <w:szCs w:val="28"/>
        </w:rPr>
        <w:t>Einrichten:</w:t>
      </w:r>
      <w:r w:rsidRPr="00AA348D">
        <w:rPr>
          <w:rFonts w:ascii="Aptos" w:hAnsi="Aptos"/>
          <w:szCs w:val="28"/>
        </w:rPr>
        <w:t xml:space="preserve"> </w:t>
      </w:r>
      <w:r w:rsidR="00243D74" w:rsidRPr="00AA348D">
        <w:rPr>
          <w:rFonts w:ascii="Aptos" w:hAnsi="Aptos"/>
          <w:szCs w:val="28"/>
        </w:rPr>
        <w:tab/>
      </w:r>
      <w:r w:rsidR="00556E05" w:rsidRPr="00AA348D">
        <w:rPr>
          <w:rFonts w:ascii="Aptos" w:hAnsi="Aptos"/>
          <w:szCs w:val="28"/>
        </w:rPr>
        <w:t>D</w:t>
      </w:r>
      <w:r w:rsidRPr="00AA348D">
        <w:rPr>
          <w:rFonts w:ascii="Aptos" w:hAnsi="Aptos"/>
          <w:szCs w:val="28"/>
        </w:rPr>
        <w:t>atum:</w:t>
      </w:r>
      <w:r w:rsidR="00A82AA8" w:rsidRPr="00AA348D">
        <w:rPr>
          <w:rFonts w:ascii="Aptos" w:hAnsi="Aptos"/>
          <w:szCs w:val="28"/>
        </w:rPr>
        <w:t xml:space="preserve">  </w:t>
      </w:r>
      <w:sdt>
        <w:sdtPr>
          <w:rPr>
            <w:rStyle w:val="Arial12normal"/>
            <w:rFonts w:ascii="Aptos" w:hAnsi="Aptos"/>
            <w:szCs w:val="28"/>
          </w:rPr>
          <w:alias w:val="Datum"/>
          <w:tag w:val="Datum"/>
          <w:id w:val="-857500564"/>
          <w:placeholder>
            <w:docPart w:val="14D06423AEF44F9383A36FEAEBBECE1A"/>
          </w:placeholder>
          <w:showingPlcHdr/>
          <w:date w:fullDate="2017-02-18T00:00:00Z">
            <w:dateFormat w:val="d. MMMM yyyy"/>
            <w:lid w:val="de-CH"/>
            <w:storeMappedDataAs w:val="dateTime"/>
            <w:calendar w:val="gregorian"/>
          </w:date>
        </w:sdtPr>
        <w:sdtContent>
          <w:r w:rsidR="00A82AA8" w:rsidRPr="00AA348D">
            <w:rPr>
              <w:rStyle w:val="Platzhaltertext"/>
              <w:rFonts w:ascii="Aptos" w:hAnsi="Aptos"/>
              <w:szCs w:val="28"/>
            </w:rPr>
            <w:t>Datum auswählen</w:t>
          </w:r>
        </w:sdtContent>
      </w:sdt>
      <w:r w:rsidRPr="00AA348D">
        <w:rPr>
          <w:rFonts w:ascii="Aptos" w:hAnsi="Aptos"/>
          <w:szCs w:val="28"/>
        </w:rPr>
        <w:tab/>
      </w:r>
      <w:r w:rsidR="00336B89" w:rsidRPr="00AA348D">
        <w:rPr>
          <w:rFonts w:ascii="Aptos" w:hAnsi="Aptos"/>
          <w:szCs w:val="28"/>
        </w:rPr>
        <w:t>ab</w:t>
      </w:r>
      <w:r w:rsidR="00237509" w:rsidRPr="00AA348D">
        <w:rPr>
          <w:rFonts w:ascii="Aptos" w:hAnsi="Aptos"/>
          <w:szCs w:val="28"/>
        </w:rPr>
        <w:t xml:space="preserve">  </w:t>
      </w:r>
      <w:sdt>
        <w:sdtPr>
          <w:rPr>
            <w:rStyle w:val="Arial12normal"/>
            <w:rFonts w:ascii="Aptos" w:hAnsi="Aptos"/>
            <w:szCs w:val="28"/>
          </w:rPr>
          <w:alias w:val="von"/>
          <w:tag w:val="von"/>
          <w:id w:val="-627932274"/>
          <w:placeholder>
            <w:docPart w:val="8547B5A365754BE595D0C72504ABBAFE"/>
          </w:placeholder>
          <w:showingPlcHdr/>
          <w:date w:fullDate="2017-02-26T00:00:00Z">
            <w:dateFormat w:val="HH:mm"/>
            <w:lid w:val="de-CH"/>
            <w:storeMappedDataAs w:val="dateTime"/>
            <w:calendar w:val="gregorian"/>
          </w:date>
        </w:sdtPr>
        <w:sdtContent>
          <w:r w:rsidR="00237509" w:rsidRPr="00AA348D">
            <w:rPr>
              <w:rStyle w:val="Platzhaltertext"/>
              <w:rFonts w:ascii="Aptos" w:hAnsi="Aptos"/>
              <w:szCs w:val="28"/>
            </w:rPr>
            <w:t>Startzeit</w:t>
          </w:r>
        </w:sdtContent>
      </w:sdt>
      <w:r w:rsidR="00237509" w:rsidRPr="00AA348D">
        <w:rPr>
          <w:rFonts w:ascii="Aptos" w:hAnsi="Aptos"/>
          <w:szCs w:val="28"/>
        </w:rPr>
        <w:t xml:space="preserve">   </w:t>
      </w:r>
    </w:p>
    <w:p w14:paraId="28CF4E61" w14:textId="77777777" w:rsidR="00AD2AE1" w:rsidRPr="00AA348D" w:rsidRDefault="00AD2AE1" w:rsidP="000D2BCC">
      <w:pPr>
        <w:tabs>
          <w:tab w:val="clear" w:pos="4649"/>
        </w:tabs>
        <w:rPr>
          <w:rFonts w:ascii="Aptos" w:hAnsi="Aptos"/>
          <w:szCs w:val="28"/>
        </w:rPr>
      </w:pPr>
    </w:p>
    <w:p w14:paraId="33FEB794" w14:textId="77777777" w:rsidR="00C63632" w:rsidRPr="00AA348D" w:rsidRDefault="00C63632" w:rsidP="000D2BCC">
      <w:pPr>
        <w:tabs>
          <w:tab w:val="clear" w:pos="4649"/>
        </w:tabs>
        <w:rPr>
          <w:rFonts w:ascii="Aptos" w:hAnsi="Aptos"/>
          <w:b/>
          <w:szCs w:val="28"/>
        </w:rPr>
      </w:pPr>
      <w:r w:rsidRPr="00AA348D">
        <w:rPr>
          <w:rFonts w:ascii="Aptos" w:hAnsi="Aptos"/>
          <w:b/>
          <w:szCs w:val="28"/>
        </w:rPr>
        <w:t>Haupt</w:t>
      </w:r>
      <w:r w:rsidR="00AD2AE1" w:rsidRPr="00AA348D">
        <w:rPr>
          <w:rFonts w:ascii="Aptos" w:hAnsi="Aptos"/>
          <w:b/>
          <w:szCs w:val="28"/>
        </w:rPr>
        <w:t>verantwortliche/r</w:t>
      </w:r>
    </w:p>
    <w:p w14:paraId="4DD58886" w14:textId="77777777" w:rsidR="00C63632" w:rsidRPr="00AA348D" w:rsidRDefault="00C63632" w:rsidP="000D2BCC">
      <w:pPr>
        <w:pBdr>
          <w:bottom w:val="single" w:sz="4" w:space="1" w:color="auto"/>
        </w:pBdr>
        <w:tabs>
          <w:tab w:val="clear" w:pos="4649"/>
        </w:tabs>
        <w:rPr>
          <w:rFonts w:ascii="Aptos" w:hAnsi="Aptos"/>
          <w:szCs w:val="28"/>
        </w:rPr>
      </w:pPr>
      <w:r w:rsidRPr="00AA348D">
        <w:rPr>
          <w:rFonts w:ascii="Aptos" w:hAnsi="Aptos"/>
          <w:szCs w:val="28"/>
        </w:rPr>
        <w:t>Vorname/ Name:</w:t>
      </w:r>
      <w:r w:rsidR="00353E37" w:rsidRPr="00AA348D">
        <w:rPr>
          <w:rFonts w:ascii="Aptos" w:hAnsi="Aptos"/>
          <w:szCs w:val="28"/>
        </w:rPr>
        <w:t xml:space="preserve">  </w:t>
      </w:r>
      <w:r w:rsidR="00896B84" w:rsidRPr="00AA348D">
        <w:rPr>
          <w:rFonts w:ascii="Aptos" w:hAnsi="Aptos"/>
          <w:szCs w:val="28"/>
        </w:rPr>
        <w:tab/>
      </w:r>
      <w:sdt>
        <w:sdtPr>
          <w:rPr>
            <w:rStyle w:val="Arial12normal"/>
            <w:rFonts w:ascii="Aptos" w:hAnsi="Aptos"/>
            <w:szCs w:val="28"/>
          </w:rPr>
          <w:alias w:val="Vorname und Name"/>
          <w:tag w:val="Vorname und Name"/>
          <w:id w:val="1146087704"/>
          <w:lock w:val="sdtLocked"/>
          <w:placeholder>
            <w:docPart w:val="1F09AF91026D4E46AA44CE634EF84C39"/>
          </w:placeholder>
          <w:showingPlcHdr/>
          <w:text/>
        </w:sdtPr>
        <w:sdtEndPr>
          <w:rPr>
            <w:rStyle w:val="Absatz-Standardschriftart"/>
            <w:sz w:val="22"/>
          </w:rPr>
        </w:sdtEndPr>
        <w:sdtContent>
          <w:r w:rsidR="00353E37" w:rsidRPr="00161A26">
            <w:rPr>
              <w:rStyle w:val="Platzhaltertext"/>
              <w:rFonts w:ascii="Aptos" w:hAnsi="Aptos"/>
              <w:szCs w:val="28"/>
            </w:rPr>
            <w:t>Klicken Sie hier, um Text einzugeben</w:t>
          </w:r>
          <w:r w:rsidR="00353E37" w:rsidRPr="003052A7">
            <w:rPr>
              <w:rStyle w:val="Platzhaltertext"/>
              <w:rFonts w:ascii="Aptos" w:hAnsi="Aptos"/>
              <w:sz w:val="20"/>
            </w:rPr>
            <w:t>.</w:t>
          </w:r>
        </w:sdtContent>
      </w:sdt>
    </w:p>
    <w:p w14:paraId="13E35BC4" w14:textId="77777777" w:rsidR="00C63632" w:rsidRPr="00AA348D" w:rsidRDefault="00C63632" w:rsidP="000D2BCC">
      <w:pPr>
        <w:tabs>
          <w:tab w:val="clear" w:pos="4649"/>
        </w:tabs>
        <w:rPr>
          <w:rFonts w:ascii="Aptos" w:hAnsi="Aptos"/>
          <w:szCs w:val="28"/>
        </w:rPr>
      </w:pPr>
      <w:r w:rsidRPr="00AA348D">
        <w:rPr>
          <w:rFonts w:ascii="Aptos" w:hAnsi="Aptos"/>
          <w:szCs w:val="28"/>
        </w:rPr>
        <w:t>Adresse:</w:t>
      </w:r>
      <w:r w:rsidR="00353E37" w:rsidRPr="00AA348D">
        <w:rPr>
          <w:rFonts w:ascii="Aptos" w:hAnsi="Aptos"/>
          <w:szCs w:val="28"/>
        </w:rPr>
        <w:t xml:space="preserve"> </w:t>
      </w:r>
      <w:r w:rsidR="00896B84" w:rsidRPr="00AA348D">
        <w:rPr>
          <w:rFonts w:ascii="Aptos" w:hAnsi="Aptos"/>
          <w:szCs w:val="28"/>
        </w:rPr>
        <w:tab/>
      </w:r>
      <w:r w:rsidR="00896B84" w:rsidRPr="00AA348D">
        <w:rPr>
          <w:rFonts w:ascii="Aptos" w:hAnsi="Aptos"/>
          <w:szCs w:val="28"/>
        </w:rPr>
        <w:tab/>
      </w:r>
      <w:sdt>
        <w:sdtPr>
          <w:rPr>
            <w:rStyle w:val="Arial12normal"/>
            <w:rFonts w:ascii="Aptos" w:hAnsi="Aptos"/>
            <w:szCs w:val="28"/>
          </w:rPr>
          <w:alias w:val="Strasse"/>
          <w:tag w:val="Strasse"/>
          <w:id w:val="-1262909155"/>
          <w:lock w:val="sdtLocked"/>
          <w:placeholder>
            <w:docPart w:val="9DA0807277884274BC2CC9935C4EB67D"/>
          </w:placeholder>
          <w:showingPlcHdr/>
          <w:text/>
        </w:sdtPr>
        <w:sdtEndPr>
          <w:rPr>
            <w:rStyle w:val="Absatz-Standardschriftart"/>
            <w:sz w:val="22"/>
          </w:rPr>
        </w:sdtEndPr>
        <w:sdtContent>
          <w:r w:rsidR="00353E37" w:rsidRPr="00AA348D">
            <w:rPr>
              <w:rStyle w:val="Platzhaltertext"/>
              <w:rFonts w:ascii="Aptos" w:hAnsi="Aptos"/>
              <w:szCs w:val="28"/>
            </w:rPr>
            <w:t>Klicken Sie hier, um Text einzugeben.</w:t>
          </w:r>
        </w:sdtContent>
      </w:sdt>
      <w:r w:rsidR="00F22933" w:rsidRPr="00AA348D">
        <w:rPr>
          <w:rFonts w:ascii="Aptos" w:hAnsi="Aptos"/>
          <w:szCs w:val="28"/>
        </w:rPr>
        <w:tab/>
      </w:r>
      <w:r w:rsidR="00F22933" w:rsidRPr="00AA348D">
        <w:rPr>
          <w:rFonts w:ascii="Aptos" w:hAnsi="Aptos"/>
          <w:szCs w:val="28"/>
        </w:rPr>
        <w:tab/>
      </w:r>
      <w:r w:rsidR="00F22933" w:rsidRPr="00AA348D">
        <w:rPr>
          <w:rFonts w:ascii="Aptos" w:hAnsi="Aptos"/>
          <w:szCs w:val="28"/>
        </w:rPr>
        <w:tab/>
      </w:r>
      <w:r w:rsidR="00F22933" w:rsidRPr="00AA348D">
        <w:rPr>
          <w:rFonts w:ascii="Aptos" w:hAnsi="Aptos"/>
          <w:szCs w:val="28"/>
        </w:rPr>
        <w:tab/>
      </w:r>
      <w:r w:rsidR="00F22933" w:rsidRPr="00AA348D">
        <w:rPr>
          <w:rFonts w:ascii="Aptos" w:hAnsi="Aptos"/>
          <w:szCs w:val="28"/>
        </w:rPr>
        <w:tab/>
      </w:r>
      <w:r w:rsidR="00C35B8B" w:rsidRPr="00AA348D">
        <w:rPr>
          <w:rFonts w:ascii="Aptos" w:hAnsi="Aptos"/>
          <w:szCs w:val="28"/>
        </w:rPr>
        <w:br/>
      </w:r>
      <w:r w:rsidRPr="00AA348D">
        <w:rPr>
          <w:rFonts w:ascii="Aptos" w:hAnsi="Aptos"/>
          <w:szCs w:val="28"/>
        </w:rPr>
        <w:t>PLZ</w:t>
      </w:r>
      <w:r w:rsidR="00F22933" w:rsidRPr="00AA348D">
        <w:rPr>
          <w:rFonts w:ascii="Aptos" w:hAnsi="Aptos"/>
          <w:szCs w:val="28"/>
        </w:rPr>
        <w:t>/ Ort:</w:t>
      </w:r>
      <w:r w:rsidR="00353E37" w:rsidRPr="00AA348D">
        <w:rPr>
          <w:rFonts w:ascii="Aptos" w:hAnsi="Aptos"/>
          <w:szCs w:val="28"/>
        </w:rPr>
        <w:t xml:space="preserve"> </w:t>
      </w:r>
      <w:r w:rsidR="00896B84" w:rsidRPr="00AA348D">
        <w:rPr>
          <w:rFonts w:ascii="Aptos" w:hAnsi="Aptos"/>
          <w:szCs w:val="28"/>
        </w:rPr>
        <w:tab/>
      </w:r>
      <w:r w:rsidR="00896B84" w:rsidRPr="00AA348D">
        <w:rPr>
          <w:rFonts w:ascii="Aptos" w:hAnsi="Aptos"/>
          <w:szCs w:val="28"/>
        </w:rPr>
        <w:tab/>
      </w:r>
      <w:sdt>
        <w:sdtPr>
          <w:rPr>
            <w:rStyle w:val="Arial12normal"/>
            <w:rFonts w:ascii="Aptos" w:hAnsi="Aptos"/>
            <w:szCs w:val="28"/>
          </w:rPr>
          <w:alias w:val="PLZ/Ort"/>
          <w:tag w:val="PLZ/Ort"/>
          <w:id w:val="-813941478"/>
          <w:lock w:val="sdtLocked"/>
          <w:placeholder>
            <w:docPart w:val="ADC2881C0CE24171BAA2EC0F4E8DE546"/>
          </w:placeholder>
          <w:showingPlcHdr/>
          <w:text/>
        </w:sdtPr>
        <w:sdtEndPr>
          <w:rPr>
            <w:rStyle w:val="Absatz-Standardschriftart"/>
            <w:sz w:val="22"/>
          </w:rPr>
        </w:sdtEndPr>
        <w:sdtContent>
          <w:r w:rsidR="00353E37" w:rsidRPr="00AA348D">
            <w:rPr>
              <w:rStyle w:val="Platzhaltertext"/>
              <w:rFonts w:ascii="Aptos" w:hAnsi="Aptos"/>
              <w:szCs w:val="28"/>
            </w:rPr>
            <w:t>Klicken Sie hier, um Text einzugeben.</w:t>
          </w:r>
        </w:sdtContent>
      </w:sdt>
    </w:p>
    <w:p w14:paraId="144434F0" w14:textId="658393F6" w:rsidR="00F22933" w:rsidRPr="00AA348D" w:rsidRDefault="00F22933" w:rsidP="000D2BCC">
      <w:pPr>
        <w:pBdr>
          <w:top w:val="single" w:sz="4" w:space="1" w:color="auto"/>
          <w:bottom w:val="single" w:sz="4" w:space="1" w:color="auto"/>
        </w:pBdr>
        <w:tabs>
          <w:tab w:val="clear" w:pos="4649"/>
        </w:tabs>
        <w:rPr>
          <w:rFonts w:ascii="Aptos" w:hAnsi="Aptos"/>
          <w:szCs w:val="28"/>
        </w:rPr>
      </w:pPr>
      <w:r w:rsidRPr="00AA348D">
        <w:rPr>
          <w:rFonts w:ascii="Aptos" w:hAnsi="Aptos"/>
          <w:szCs w:val="28"/>
        </w:rPr>
        <w:t>Telefon:</w:t>
      </w:r>
      <w:r w:rsidR="00714AE9" w:rsidRPr="00AA348D">
        <w:rPr>
          <w:rFonts w:ascii="Aptos" w:hAnsi="Aptos"/>
          <w:szCs w:val="28"/>
        </w:rPr>
        <w:t xml:space="preserve"> </w:t>
      </w:r>
      <w:r w:rsidR="00896B84" w:rsidRPr="00AA348D">
        <w:rPr>
          <w:rFonts w:ascii="Aptos" w:hAnsi="Aptos"/>
          <w:szCs w:val="28"/>
        </w:rPr>
        <w:tab/>
      </w:r>
      <w:r w:rsidR="00896B84" w:rsidRPr="00AA348D">
        <w:rPr>
          <w:rFonts w:ascii="Aptos" w:hAnsi="Aptos"/>
          <w:szCs w:val="28"/>
        </w:rPr>
        <w:tab/>
      </w:r>
      <w:sdt>
        <w:sdtPr>
          <w:rPr>
            <w:rStyle w:val="Arial12normal"/>
            <w:rFonts w:ascii="Aptos" w:hAnsi="Aptos"/>
            <w:szCs w:val="28"/>
          </w:rPr>
          <w:alias w:val="Telefonnummer"/>
          <w:tag w:val="Telefonnummer"/>
          <w:id w:val="1057368075"/>
          <w:lock w:val="sdtLocked"/>
          <w:placeholder>
            <w:docPart w:val="D42EE2B4D33E457D814E81739B5F1A6E"/>
          </w:placeholder>
          <w:showingPlcHdr/>
          <w:text/>
        </w:sdtPr>
        <w:sdtEndPr>
          <w:rPr>
            <w:rStyle w:val="Absatz-Standardschriftart"/>
            <w:sz w:val="22"/>
          </w:rPr>
        </w:sdtEndPr>
        <w:sdtContent>
          <w:r w:rsidR="00353E37" w:rsidRPr="00AA348D">
            <w:rPr>
              <w:rStyle w:val="Platzhaltertext"/>
              <w:rFonts w:ascii="Aptos" w:hAnsi="Aptos"/>
              <w:szCs w:val="28"/>
            </w:rPr>
            <w:t>Klicken Sie hier, um Nummer einzugeben.</w:t>
          </w:r>
        </w:sdtContent>
      </w:sdt>
      <w:r w:rsidRPr="00AA348D">
        <w:rPr>
          <w:rFonts w:ascii="Aptos" w:hAnsi="Aptos"/>
          <w:szCs w:val="28"/>
        </w:rPr>
        <w:tab/>
      </w:r>
      <w:r w:rsidRPr="00AA348D">
        <w:rPr>
          <w:rFonts w:ascii="Aptos" w:hAnsi="Aptos"/>
          <w:szCs w:val="28"/>
        </w:rPr>
        <w:tab/>
      </w:r>
      <w:r w:rsidRPr="00AA348D">
        <w:rPr>
          <w:rFonts w:ascii="Aptos" w:hAnsi="Aptos"/>
          <w:szCs w:val="28"/>
        </w:rPr>
        <w:tab/>
      </w:r>
      <w:r w:rsidRPr="00AA348D">
        <w:rPr>
          <w:rFonts w:ascii="Aptos" w:hAnsi="Aptos"/>
          <w:szCs w:val="28"/>
        </w:rPr>
        <w:tab/>
      </w:r>
      <w:r w:rsidR="00C35B8B" w:rsidRPr="00AA348D">
        <w:rPr>
          <w:rFonts w:ascii="Aptos" w:hAnsi="Aptos"/>
          <w:szCs w:val="28"/>
        </w:rPr>
        <w:br/>
      </w:r>
      <w:r w:rsidR="00714AE9" w:rsidRPr="00AA348D">
        <w:rPr>
          <w:rFonts w:ascii="Aptos" w:hAnsi="Aptos"/>
          <w:szCs w:val="28"/>
        </w:rPr>
        <w:t xml:space="preserve">Mobile: </w:t>
      </w:r>
      <w:r w:rsidR="00896B84" w:rsidRPr="00AA348D">
        <w:rPr>
          <w:rFonts w:ascii="Aptos" w:hAnsi="Aptos"/>
          <w:szCs w:val="28"/>
        </w:rPr>
        <w:tab/>
      </w:r>
      <w:r w:rsidR="00896B84" w:rsidRPr="00AA348D">
        <w:rPr>
          <w:rFonts w:ascii="Aptos" w:hAnsi="Aptos"/>
          <w:szCs w:val="28"/>
        </w:rPr>
        <w:tab/>
      </w:r>
      <w:sdt>
        <w:sdtPr>
          <w:rPr>
            <w:rStyle w:val="Arial12normal"/>
            <w:rFonts w:ascii="Aptos" w:hAnsi="Aptos"/>
            <w:szCs w:val="28"/>
          </w:rPr>
          <w:alias w:val="Mobile-Nummer"/>
          <w:tag w:val="Mobile-Nummer"/>
          <w:id w:val="-1893034438"/>
          <w:lock w:val="sdtLocked"/>
          <w:placeholder>
            <w:docPart w:val="D9BA8CAF70B14A41A1121F00287DFEA9"/>
          </w:placeholder>
          <w:showingPlcHdr/>
          <w:text/>
        </w:sdtPr>
        <w:sdtEndPr>
          <w:rPr>
            <w:rStyle w:val="Absatz-Standardschriftart"/>
            <w:sz w:val="22"/>
          </w:rPr>
        </w:sdtEndPr>
        <w:sdtContent>
          <w:r w:rsidR="00353E37" w:rsidRPr="00AA348D">
            <w:rPr>
              <w:rStyle w:val="Platzhaltertext"/>
              <w:rFonts w:ascii="Aptos" w:hAnsi="Aptos"/>
              <w:szCs w:val="28"/>
            </w:rPr>
            <w:t>Klicken Sie hier, um Nummer einzugeben.</w:t>
          </w:r>
        </w:sdtContent>
      </w:sdt>
    </w:p>
    <w:p w14:paraId="17AFA0A6" w14:textId="77777777" w:rsidR="00F22933" w:rsidRPr="00AA348D" w:rsidRDefault="00F22933" w:rsidP="000D2BCC">
      <w:pPr>
        <w:pBdr>
          <w:bottom w:val="single" w:sz="4" w:space="1" w:color="auto"/>
        </w:pBdr>
        <w:tabs>
          <w:tab w:val="clear" w:pos="4649"/>
        </w:tabs>
        <w:rPr>
          <w:rFonts w:ascii="Aptos" w:hAnsi="Aptos"/>
          <w:szCs w:val="28"/>
        </w:rPr>
      </w:pPr>
      <w:r w:rsidRPr="00AA348D">
        <w:rPr>
          <w:rFonts w:ascii="Aptos" w:hAnsi="Aptos"/>
          <w:szCs w:val="28"/>
        </w:rPr>
        <w:t>E-Mail:</w:t>
      </w:r>
      <w:r w:rsidR="00353E37" w:rsidRPr="00AA348D">
        <w:rPr>
          <w:rFonts w:ascii="Aptos" w:hAnsi="Aptos"/>
          <w:szCs w:val="28"/>
        </w:rPr>
        <w:t xml:space="preserve"> </w:t>
      </w:r>
      <w:r w:rsidR="00896B84" w:rsidRPr="00AA348D">
        <w:rPr>
          <w:rFonts w:ascii="Aptos" w:hAnsi="Aptos"/>
          <w:szCs w:val="28"/>
        </w:rPr>
        <w:tab/>
      </w:r>
      <w:r w:rsidR="00896B84" w:rsidRPr="00AA348D">
        <w:rPr>
          <w:rFonts w:ascii="Aptos" w:hAnsi="Aptos"/>
          <w:szCs w:val="28"/>
        </w:rPr>
        <w:tab/>
      </w:r>
      <w:r w:rsidR="00896B84" w:rsidRPr="00AA348D">
        <w:rPr>
          <w:rFonts w:ascii="Aptos" w:hAnsi="Aptos"/>
          <w:szCs w:val="28"/>
        </w:rPr>
        <w:tab/>
      </w:r>
      <w:sdt>
        <w:sdtPr>
          <w:rPr>
            <w:rStyle w:val="Arial12normal"/>
            <w:rFonts w:ascii="Aptos" w:hAnsi="Aptos"/>
            <w:szCs w:val="28"/>
          </w:rPr>
          <w:alias w:val="E-Mail"/>
          <w:tag w:val="E-Mail"/>
          <w:id w:val="-1640948791"/>
          <w:lock w:val="sdtLocked"/>
          <w:placeholder>
            <w:docPart w:val="83BAA8B719A3401B8A1280D43D51385D"/>
          </w:placeholder>
          <w:showingPlcHdr/>
          <w:text/>
        </w:sdtPr>
        <w:sdtEndPr>
          <w:rPr>
            <w:rStyle w:val="Absatz-Standardschriftart"/>
            <w:sz w:val="22"/>
          </w:rPr>
        </w:sdtEndPr>
        <w:sdtContent>
          <w:r w:rsidR="00353E37" w:rsidRPr="00AA348D">
            <w:rPr>
              <w:rStyle w:val="Platzhaltertext"/>
              <w:rFonts w:ascii="Aptos" w:hAnsi="Aptos"/>
              <w:szCs w:val="28"/>
            </w:rPr>
            <w:t>Klicken Sie hier, um Text einzugeben.</w:t>
          </w:r>
        </w:sdtContent>
      </w:sdt>
      <w:r w:rsidR="00353E37" w:rsidRPr="00AA348D">
        <w:rPr>
          <w:rFonts w:ascii="Aptos" w:hAnsi="Aptos"/>
          <w:szCs w:val="28"/>
        </w:rPr>
        <w:t xml:space="preserve">  </w:t>
      </w:r>
    </w:p>
    <w:p w14:paraId="47B2C264" w14:textId="77777777" w:rsidR="00F22933" w:rsidRPr="00AA348D" w:rsidRDefault="00F22933" w:rsidP="000D2BCC">
      <w:pPr>
        <w:tabs>
          <w:tab w:val="clear" w:pos="4649"/>
        </w:tabs>
        <w:rPr>
          <w:rFonts w:ascii="Aptos" w:hAnsi="Aptos"/>
          <w:szCs w:val="28"/>
        </w:rPr>
      </w:pPr>
    </w:p>
    <w:p w14:paraId="2FD8581C" w14:textId="77777777" w:rsidR="00AD2AE1" w:rsidRPr="00AA348D" w:rsidRDefault="00AD2AE1" w:rsidP="000D2BCC">
      <w:pPr>
        <w:tabs>
          <w:tab w:val="clear" w:pos="4649"/>
        </w:tabs>
        <w:rPr>
          <w:rFonts w:ascii="Aptos" w:hAnsi="Aptos"/>
          <w:b/>
          <w:szCs w:val="28"/>
        </w:rPr>
      </w:pPr>
      <w:r w:rsidRPr="00AA348D">
        <w:rPr>
          <w:rFonts w:ascii="Aptos" w:hAnsi="Aptos"/>
          <w:b/>
          <w:szCs w:val="28"/>
        </w:rPr>
        <w:t>Gewünschte Lokale</w:t>
      </w:r>
    </w:p>
    <w:p w14:paraId="19B90596" w14:textId="25243A5C" w:rsidR="00823A84" w:rsidRPr="00AA348D" w:rsidRDefault="00000000" w:rsidP="00823A84">
      <w:pPr>
        <w:tabs>
          <w:tab w:val="clear" w:pos="4649"/>
          <w:tab w:val="left" w:pos="708"/>
          <w:tab w:val="left" w:pos="3828"/>
        </w:tabs>
        <w:rPr>
          <w:rFonts w:ascii="Aptos" w:hAnsi="Aptos"/>
          <w:szCs w:val="28"/>
        </w:rPr>
      </w:pPr>
      <w:sdt>
        <w:sdtPr>
          <w:rPr>
            <w:rFonts w:ascii="Aptos" w:hAnsi="Aptos"/>
            <w:szCs w:val="28"/>
          </w:rPr>
          <w:id w:val="-38675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3A84" w:rsidRPr="00AA348D">
            <w:rPr>
              <w:rFonts w:ascii="Aptos" w:eastAsia="MS Gothic" w:hAnsi="Aptos"/>
              <w:szCs w:val="28"/>
              <w:lang w:val="de-DE"/>
            </w:rPr>
            <w:t>☐</w:t>
          </w:r>
        </w:sdtContent>
      </w:sdt>
      <w:r w:rsidR="00823A84" w:rsidRPr="00AA348D">
        <w:rPr>
          <w:rFonts w:ascii="Aptos" w:hAnsi="Aptos"/>
          <w:szCs w:val="28"/>
        </w:rPr>
        <w:t xml:space="preserve"> Grosser Saal</w:t>
      </w:r>
      <w:r w:rsidR="00A16CCC" w:rsidRPr="00AA348D">
        <w:rPr>
          <w:rFonts w:ascii="Aptos" w:hAnsi="Aptos"/>
          <w:szCs w:val="28"/>
        </w:rPr>
        <w:t>,</w:t>
      </w:r>
      <w:r w:rsidR="00823A84" w:rsidRPr="00AA348D">
        <w:rPr>
          <w:rFonts w:ascii="Aptos" w:hAnsi="Aptos"/>
          <w:szCs w:val="28"/>
        </w:rPr>
        <w:t xml:space="preserve"> Foyer und Bühne</w:t>
      </w:r>
      <w:r w:rsidR="00823A84" w:rsidRPr="00AA348D">
        <w:rPr>
          <w:rFonts w:ascii="Aptos" w:hAnsi="Aptos"/>
          <w:szCs w:val="28"/>
        </w:rPr>
        <w:tab/>
      </w:r>
      <w:sdt>
        <w:sdtPr>
          <w:rPr>
            <w:rFonts w:ascii="Aptos" w:hAnsi="Aptos"/>
            <w:szCs w:val="28"/>
          </w:rPr>
          <w:id w:val="-1988464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37D3">
            <w:rPr>
              <w:rFonts w:ascii="MS Gothic" w:eastAsia="MS Gothic" w:hAnsi="MS Gothic" w:hint="eastAsia"/>
              <w:szCs w:val="28"/>
            </w:rPr>
            <w:t>☐</w:t>
          </w:r>
        </w:sdtContent>
      </w:sdt>
      <w:r w:rsidR="00AA348D">
        <w:rPr>
          <w:rFonts w:ascii="Aptos" w:hAnsi="Aptos"/>
          <w:szCs w:val="28"/>
        </w:rPr>
        <w:t xml:space="preserve"> </w:t>
      </w:r>
      <w:r w:rsidR="00823A84" w:rsidRPr="00AA348D">
        <w:rPr>
          <w:rFonts w:ascii="Aptos" w:hAnsi="Aptos"/>
          <w:szCs w:val="28"/>
        </w:rPr>
        <w:t xml:space="preserve">mit </w:t>
      </w:r>
      <w:proofErr w:type="spellStart"/>
      <w:r w:rsidR="00823A84" w:rsidRPr="00AA348D">
        <w:rPr>
          <w:rFonts w:ascii="Aptos" w:hAnsi="Aptos"/>
          <w:szCs w:val="28"/>
        </w:rPr>
        <w:t>Beamer</w:t>
      </w:r>
      <w:proofErr w:type="spellEnd"/>
    </w:p>
    <w:p w14:paraId="6A18160B" w14:textId="5A47E772" w:rsidR="00823A84" w:rsidRPr="00AA348D" w:rsidRDefault="00823A84" w:rsidP="00823A84">
      <w:pPr>
        <w:tabs>
          <w:tab w:val="clear" w:pos="4649"/>
          <w:tab w:val="left" w:pos="708"/>
          <w:tab w:val="left" w:pos="3828"/>
        </w:tabs>
        <w:rPr>
          <w:rFonts w:ascii="Aptos" w:hAnsi="Aptos"/>
          <w:szCs w:val="28"/>
        </w:rPr>
      </w:pPr>
      <w:r w:rsidRPr="00AA348D">
        <w:rPr>
          <w:rFonts w:ascii="Aptos" w:hAnsi="Aptos"/>
          <w:szCs w:val="28"/>
        </w:rPr>
        <w:tab/>
      </w:r>
      <w:r w:rsidRPr="00AA348D">
        <w:rPr>
          <w:rFonts w:ascii="Aptos" w:hAnsi="Aptos"/>
          <w:szCs w:val="28"/>
        </w:rPr>
        <w:tab/>
      </w:r>
      <w:sdt>
        <w:sdtPr>
          <w:rPr>
            <w:rFonts w:ascii="Aptos" w:hAnsi="Aptos"/>
            <w:szCs w:val="28"/>
          </w:rPr>
          <w:id w:val="1775816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37D3">
            <w:rPr>
              <w:rFonts w:ascii="MS Gothic" w:eastAsia="MS Gothic" w:hAnsi="MS Gothic" w:hint="eastAsia"/>
              <w:szCs w:val="28"/>
            </w:rPr>
            <w:t>☐</w:t>
          </w:r>
        </w:sdtContent>
      </w:sdt>
      <w:r w:rsidR="00AA348D">
        <w:rPr>
          <w:rFonts w:ascii="Aptos" w:hAnsi="Aptos"/>
          <w:szCs w:val="28"/>
        </w:rPr>
        <w:t xml:space="preserve"> </w:t>
      </w:r>
      <w:r w:rsidRPr="00AA348D">
        <w:rPr>
          <w:rFonts w:ascii="Aptos" w:hAnsi="Aptos"/>
          <w:szCs w:val="28"/>
        </w:rPr>
        <w:t>mit Musikanlage</w:t>
      </w:r>
    </w:p>
    <w:p w14:paraId="391299EF" w14:textId="460840E7" w:rsidR="00823A84" w:rsidRPr="00AA348D" w:rsidRDefault="00823A84" w:rsidP="00823A84">
      <w:pPr>
        <w:tabs>
          <w:tab w:val="clear" w:pos="4649"/>
          <w:tab w:val="left" w:pos="708"/>
          <w:tab w:val="left" w:pos="3828"/>
        </w:tabs>
        <w:rPr>
          <w:rFonts w:ascii="Aptos" w:hAnsi="Aptos"/>
          <w:szCs w:val="28"/>
        </w:rPr>
      </w:pPr>
      <w:r w:rsidRPr="00AA348D">
        <w:rPr>
          <w:rFonts w:ascii="Aptos" w:hAnsi="Aptos"/>
          <w:szCs w:val="28"/>
        </w:rPr>
        <w:tab/>
      </w:r>
      <w:r w:rsidRPr="00AA348D">
        <w:rPr>
          <w:rFonts w:ascii="Aptos" w:hAnsi="Aptos"/>
          <w:szCs w:val="28"/>
        </w:rPr>
        <w:tab/>
      </w:r>
      <w:sdt>
        <w:sdtPr>
          <w:rPr>
            <w:rFonts w:ascii="Aptos" w:hAnsi="Aptos"/>
            <w:szCs w:val="28"/>
          </w:rPr>
          <w:id w:val="1923603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348D">
            <w:rPr>
              <w:rFonts w:ascii="MS Gothic" w:eastAsia="MS Gothic" w:hAnsi="MS Gothic" w:hint="eastAsia"/>
              <w:szCs w:val="28"/>
            </w:rPr>
            <w:t>☐</w:t>
          </w:r>
        </w:sdtContent>
      </w:sdt>
      <w:r w:rsidR="00AA348D">
        <w:rPr>
          <w:rFonts w:ascii="Aptos" w:hAnsi="Aptos"/>
          <w:szCs w:val="28"/>
        </w:rPr>
        <w:t xml:space="preserve"> </w:t>
      </w:r>
      <w:r w:rsidRPr="00AA348D">
        <w:rPr>
          <w:rFonts w:ascii="Aptos" w:hAnsi="Aptos"/>
          <w:szCs w:val="28"/>
        </w:rPr>
        <w:t>mit Mikrofonanlage</w:t>
      </w:r>
    </w:p>
    <w:p w14:paraId="19A83BEB" w14:textId="43A2BC76" w:rsidR="00823A84" w:rsidRPr="00AA348D" w:rsidRDefault="00000000" w:rsidP="003762AF">
      <w:pPr>
        <w:tabs>
          <w:tab w:val="clear" w:pos="4649"/>
          <w:tab w:val="left" w:pos="8190"/>
        </w:tabs>
        <w:rPr>
          <w:rFonts w:ascii="Aptos" w:hAnsi="Aptos"/>
          <w:szCs w:val="28"/>
        </w:rPr>
      </w:pPr>
      <w:sdt>
        <w:sdtPr>
          <w:rPr>
            <w:rFonts w:ascii="Aptos" w:hAnsi="Aptos"/>
            <w:szCs w:val="28"/>
          </w:rPr>
          <w:id w:val="3995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3A84" w:rsidRPr="00AA348D">
            <w:rPr>
              <w:rFonts w:ascii="Aptos" w:eastAsia="MS Gothic" w:hAnsi="Aptos"/>
              <w:szCs w:val="28"/>
              <w:lang w:val="de-DE"/>
            </w:rPr>
            <w:t>☐</w:t>
          </w:r>
        </w:sdtContent>
      </w:sdt>
      <w:r w:rsidR="00823A84" w:rsidRPr="00AA348D">
        <w:rPr>
          <w:rFonts w:ascii="Aptos" w:hAnsi="Aptos"/>
          <w:szCs w:val="28"/>
        </w:rPr>
        <w:t xml:space="preserve"> Küche</w:t>
      </w:r>
      <w:r w:rsidR="003762AF" w:rsidRPr="00AA348D">
        <w:rPr>
          <w:rFonts w:ascii="Aptos" w:hAnsi="Aptos"/>
          <w:szCs w:val="28"/>
        </w:rPr>
        <w:tab/>
      </w:r>
    </w:p>
    <w:p w14:paraId="660F74E5" w14:textId="77777777" w:rsidR="00823A84" w:rsidRPr="00AA348D" w:rsidRDefault="00000000" w:rsidP="00823A84">
      <w:pPr>
        <w:tabs>
          <w:tab w:val="left" w:pos="708"/>
        </w:tabs>
        <w:rPr>
          <w:rFonts w:ascii="Aptos" w:hAnsi="Aptos"/>
          <w:szCs w:val="28"/>
        </w:rPr>
      </w:pPr>
      <w:sdt>
        <w:sdtPr>
          <w:rPr>
            <w:rFonts w:ascii="Aptos" w:hAnsi="Aptos"/>
            <w:szCs w:val="28"/>
          </w:rPr>
          <w:id w:val="-566340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3A84" w:rsidRPr="00AA348D">
            <w:rPr>
              <w:rFonts w:ascii="Aptos" w:eastAsia="MS Gothic" w:hAnsi="Aptos"/>
              <w:szCs w:val="28"/>
              <w:lang w:val="de-DE"/>
            </w:rPr>
            <w:t>☐</w:t>
          </w:r>
        </w:sdtContent>
      </w:sdt>
      <w:r w:rsidR="00823A84" w:rsidRPr="00AA348D">
        <w:rPr>
          <w:rFonts w:ascii="Aptos" w:hAnsi="Aptos"/>
          <w:szCs w:val="28"/>
        </w:rPr>
        <w:t xml:space="preserve"> Raum 1 (mit Küchenzeile/ ca. 12 Pers.)</w:t>
      </w:r>
    </w:p>
    <w:p w14:paraId="7A045CD0" w14:textId="77777777" w:rsidR="00823A84" w:rsidRPr="00AA348D" w:rsidRDefault="00000000" w:rsidP="00823A84">
      <w:pPr>
        <w:tabs>
          <w:tab w:val="left" w:pos="708"/>
        </w:tabs>
        <w:rPr>
          <w:rFonts w:ascii="Aptos" w:hAnsi="Aptos"/>
          <w:szCs w:val="28"/>
        </w:rPr>
      </w:pPr>
      <w:sdt>
        <w:sdtPr>
          <w:rPr>
            <w:rFonts w:ascii="Aptos" w:hAnsi="Aptos"/>
            <w:szCs w:val="28"/>
          </w:rPr>
          <w:id w:val="-453254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3A84" w:rsidRPr="00AA348D">
            <w:rPr>
              <w:rFonts w:ascii="Aptos" w:eastAsia="MS Gothic" w:hAnsi="Aptos"/>
              <w:szCs w:val="28"/>
              <w:lang w:val="de-DE"/>
            </w:rPr>
            <w:t>☐</w:t>
          </w:r>
        </w:sdtContent>
      </w:sdt>
      <w:r w:rsidR="00823A84" w:rsidRPr="00AA348D">
        <w:rPr>
          <w:rFonts w:ascii="Aptos" w:hAnsi="Aptos"/>
          <w:szCs w:val="28"/>
        </w:rPr>
        <w:t xml:space="preserve"> Raum 2 (ca. 30 Personen)</w:t>
      </w:r>
    </w:p>
    <w:p w14:paraId="14699FC9" w14:textId="77777777" w:rsidR="00823A84" w:rsidRPr="00AA348D" w:rsidRDefault="00000000" w:rsidP="00823A84">
      <w:pPr>
        <w:tabs>
          <w:tab w:val="left" w:pos="708"/>
        </w:tabs>
        <w:rPr>
          <w:rFonts w:ascii="Aptos" w:hAnsi="Aptos"/>
          <w:szCs w:val="28"/>
        </w:rPr>
      </w:pPr>
      <w:sdt>
        <w:sdtPr>
          <w:rPr>
            <w:rFonts w:ascii="Aptos" w:hAnsi="Aptos"/>
            <w:szCs w:val="28"/>
          </w:rPr>
          <w:id w:val="1360160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3A84" w:rsidRPr="00AA348D">
            <w:rPr>
              <w:rFonts w:ascii="Aptos" w:eastAsia="MS Gothic" w:hAnsi="Aptos"/>
              <w:szCs w:val="28"/>
              <w:lang w:val="de-DE"/>
            </w:rPr>
            <w:t>☐</w:t>
          </w:r>
        </w:sdtContent>
      </w:sdt>
      <w:r w:rsidR="00823A84" w:rsidRPr="00AA348D">
        <w:rPr>
          <w:rFonts w:ascii="Aptos" w:hAnsi="Aptos"/>
          <w:szCs w:val="28"/>
        </w:rPr>
        <w:t xml:space="preserve"> Raum 3 (mit Aufgang Bühne/ ca. 15 Pers.)</w:t>
      </w:r>
    </w:p>
    <w:p w14:paraId="33239E30" w14:textId="77777777" w:rsidR="00823A84" w:rsidRPr="00AA348D" w:rsidRDefault="00000000" w:rsidP="00823A84">
      <w:pPr>
        <w:tabs>
          <w:tab w:val="left" w:pos="708"/>
        </w:tabs>
        <w:rPr>
          <w:rFonts w:ascii="Aptos" w:hAnsi="Aptos"/>
          <w:szCs w:val="28"/>
        </w:rPr>
      </w:pPr>
      <w:sdt>
        <w:sdtPr>
          <w:rPr>
            <w:rFonts w:ascii="Aptos" w:hAnsi="Aptos"/>
            <w:szCs w:val="28"/>
          </w:rPr>
          <w:id w:val="-1406611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3A84" w:rsidRPr="00AA348D">
            <w:rPr>
              <w:rFonts w:ascii="Aptos" w:eastAsia="MS Gothic" w:hAnsi="Aptos"/>
              <w:szCs w:val="28"/>
              <w:lang w:val="de-DE"/>
            </w:rPr>
            <w:t>☐</w:t>
          </w:r>
        </w:sdtContent>
      </w:sdt>
      <w:r w:rsidR="00823A84" w:rsidRPr="00AA348D">
        <w:rPr>
          <w:rFonts w:ascii="Aptos" w:hAnsi="Aptos"/>
          <w:szCs w:val="28"/>
        </w:rPr>
        <w:t xml:space="preserve"> Zelt auf Vorplatz</w:t>
      </w:r>
    </w:p>
    <w:p w14:paraId="78786BCE" w14:textId="77777777" w:rsidR="00823A84" w:rsidRPr="00AA348D" w:rsidRDefault="00823A84" w:rsidP="00823A84">
      <w:pPr>
        <w:tabs>
          <w:tab w:val="left" w:pos="708"/>
        </w:tabs>
        <w:rPr>
          <w:rFonts w:ascii="Aptos" w:hAnsi="Aptos"/>
          <w:szCs w:val="28"/>
        </w:rPr>
      </w:pPr>
    </w:p>
    <w:p w14:paraId="3ECCABE8" w14:textId="77777777" w:rsidR="00823A84" w:rsidRPr="00AA348D" w:rsidRDefault="00823A84" w:rsidP="00F637D3">
      <w:pPr>
        <w:shd w:val="clear" w:color="auto" w:fill="BFBFBF" w:themeFill="background1" w:themeFillShade="BF"/>
        <w:tabs>
          <w:tab w:val="clear" w:pos="4649"/>
        </w:tabs>
        <w:spacing w:line="240" w:lineRule="auto"/>
        <w:rPr>
          <w:rFonts w:ascii="Aptos" w:hAnsi="Aptos"/>
          <w:b/>
          <w:sz w:val="20"/>
          <w:szCs w:val="20"/>
        </w:rPr>
      </w:pPr>
      <w:r w:rsidRPr="00AA348D">
        <w:rPr>
          <w:rFonts w:ascii="Aptos" w:hAnsi="Aptos"/>
          <w:b/>
          <w:sz w:val="20"/>
          <w:szCs w:val="20"/>
        </w:rPr>
        <w:t>Bitte beachten Sie die Benützungsgebühren und die Allgemeinen Bestimmungen auf dem Beiblatt</w:t>
      </w:r>
      <w:r w:rsidR="00336B89" w:rsidRPr="00AA348D">
        <w:rPr>
          <w:rFonts w:ascii="Aptos" w:hAnsi="Aptos"/>
          <w:b/>
          <w:sz w:val="20"/>
          <w:szCs w:val="20"/>
        </w:rPr>
        <w:t xml:space="preserve"> zur Vermietung</w:t>
      </w:r>
      <w:r w:rsidRPr="00AA348D">
        <w:rPr>
          <w:rFonts w:ascii="Aptos" w:hAnsi="Aptos"/>
          <w:b/>
          <w:sz w:val="20"/>
          <w:szCs w:val="20"/>
        </w:rPr>
        <w:t>.</w:t>
      </w:r>
    </w:p>
    <w:p w14:paraId="4CEBB6AD" w14:textId="77777777" w:rsidR="00823A84" w:rsidRPr="00AA348D" w:rsidRDefault="00823A84" w:rsidP="00823A84">
      <w:pPr>
        <w:tabs>
          <w:tab w:val="clear" w:pos="4649"/>
        </w:tabs>
        <w:spacing w:line="240" w:lineRule="auto"/>
        <w:rPr>
          <w:rFonts w:ascii="Aptos" w:hAnsi="Aptos"/>
          <w:b/>
          <w:szCs w:val="28"/>
        </w:rPr>
      </w:pPr>
    </w:p>
    <w:p w14:paraId="09CBEB0F" w14:textId="77777777" w:rsidR="00243D74" w:rsidRPr="00AA348D" w:rsidRDefault="00243D74" w:rsidP="00823A84">
      <w:pPr>
        <w:tabs>
          <w:tab w:val="clear" w:pos="4649"/>
        </w:tabs>
        <w:spacing w:line="240" w:lineRule="auto"/>
        <w:rPr>
          <w:rFonts w:ascii="Aptos" w:hAnsi="Aptos"/>
          <w:b/>
          <w:szCs w:val="28"/>
        </w:rPr>
      </w:pPr>
      <w:r w:rsidRPr="00AA348D">
        <w:rPr>
          <w:rFonts w:ascii="Aptos" w:hAnsi="Aptos"/>
          <w:b/>
          <w:szCs w:val="28"/>
        </w:rPr>
        <w:t>Bemerkungen/ Wünsche</w:t>
      </w:r>
    </w:p>
    <w:sdt>
      <w:sdtPr>
        <w:rPr>
          <w:rFonts w:ascii="Aptos" w:hAnsi="Aptos"/>
          <w:szCs w:val="28"/>
        </w:rPr>
        <w:id w:val="966317997"/>
        <w:text/>
      </w:sdtPr>
      <w:sdtContent>
        <w:p w14:paraId="6F055A9D" w14:textId="1D9D40E2" w:rsidR="00D11EFE" w:rsidRPr="00AA348D" w:rsidRDefault="003762AF" w:rsidP="000D2BCC">
          <w:pPr>
            <w:tabs>
              <w:tab w:val="clear" w:pos="4649"/>
            </w:tabs>
            <w:rPr>
              <w:rFonts w:ascii="Aptos" w:hAnsi="Aptos"/>
              <w:szCs w:val="28"/>
            </w:rPr>
          </w:pPr>
          <w:r w:rsidRPr="00AA348D">
            <w:rPr>
              <w:rFonts w:ascii="Aptos" w:hAnsi="Aptos"/>
              <w:szCs w:val="28"/>
            </w:rPr>
            <w:t xml:space="preserve">   </w:t>
          </w:r>
        </w:p>
      </w:sdtContent>
    </w:sdt>
    <w:p w14:paraId="3130F6C6" w14:textId="77777777" w:rsidR="00823A84" w:rsidRDefault="00823A84" w:rsidP="00823A84">
      <w:pPr>
        <w:pBdr>
          <w:bottom w:val="single" w:sz="4" w:space="1" w:color="auto"/>
        </w:pBdr>
        <w:tabs>
          <w:tab w:val="clear" w:pos="4649"/>
        </w:tabs>
        <w:spacing w:line="240" w:lineRule="auto"/>
        <w:rPr>
          <w:rFonts w:ascii="Aptos" w:hAnsi="Aptos"/>
          <w:szCs w:val="28"/>
        </w:rPr>
      </w:pPr>
    </w:p>
    <w:p w14:paraId="59721ACA" w14:textId="77777777" w:rsidR="00D60899" w:rsidRDefault="00D60899" w:rsidP="00823A84">
      <w:pPr>
        <w:pBdr>
          <w:bottom w:val="single" w:sz="4" w:space="1" w:color="auto"/>
        </w:pBdr>
        <w:tabs>
          <w:tab w:val="clear" w:pos="4649"/>
        </w:tabs>
        <w:spacing w:line="240" w:lineRule="auto"/>
        <w:rPr>
          <w:rFonts w:ascii="Aptos" w:hAnsi="Aptos"/>
          <w:szCs w:val="28"/>
        </w:rPr>
      </w:pPr>
    </w:p>
    <w:p w14:paraId="3E1969C4" w14:textId="77777777" w:rsidR="00D60899" w:rsidRPr="00AA348D" w:rsidRDefault="00D60899" w:rsidP="00823A84">
      <w:pPr>
        <w:pBdr>
          <w:bottom w:val="single" w:sz="4" w:space="1" w:color="auto"/>
        </w:pBdr>
        <w:tabs>
          <w:tab w:val="clear" w:pos="4649"/>
        </w:tabs>
        <w:spacing w:line="240" w:lineRule="auto"/>
        <w:rPr>
          <w:rFonts w:ascii="Aptos" w:hAnsi="Aptos"/>
          <w:szCs w:val="28"/>
        </w:rPr>
      </w:pPr>
    </w:p>
    <w:p w14:paraId="3E77CAF8" w14:textId="77777777" w:rsidR="00823A84" w:rsidRPr="00AA348D" w:rsidRDefault="00823A84" w:rsidP="00823A84">
      <w:pPr>
        <w:pBdr>
          <w:bottom w:val="single" w:sz="4" w:space="1" w:color="auto"/>
        </w:pBdr>
        <w:tabs>
          <w:tab w:val="clear" w:pos="4649"/>
        </w:tabs>
        <w:spacing w:line="240" w:lineRule="auto"/>
        <w:rPr>
          <w:rFonts w:ascii="Aptos" w:hAnsi="Aptos"/>
          <w:szCs w:val="28"/>
        </w:rPr>
      </w:pPr>
    </w:p>
    <w:p w14:paraId="69D9DF28" w14:textId="3A018133" w:rsidR="00BE54F3" w:rsidRPr="00BE54F3" w:rsidRDefault="000F5090" w:rsidP="00811C45">
      <w:pPr>
        <w:pBdr>
          <w:bottom w:val="single" w:sz="4" w:space="1" w:color="auto"/>
        </w:pBdr>
        <w:tabs>
          <w:tab w:val="clear" w:pos="4649"/>
        </w:tabs>
        <w:rPr>
          <w:sz w:val="2"/>
        </w:rPr>
      </w:pPr>
      <w:r w:rsidRPr="00AA348D">
        <w:rPr>
          <w:rFonts w:ascii="Aptos" w:hAnsi="Aptos"/>
          <w:szCs w:val="28"/>
        </w:rPr>
        <w:t>Datum und Unterschrift Antragssteller/in:</w:t>
      </w:r>
    </w:p>
    <w:p w14:paraId="163A8038" w14:textId="77777777" w:rsidR="00BE54F3" w:rsidRPr="00BE54F3" w:rsidRDefault="00BE54F3" w:rsidP="00BE54F3">
      <w:pPr>
        <w:rPr>
          <w:sz w:val="2"/>
        </w:rPr>
      </w:pPr>
    </w:p>
    <w:sectPr w:rsidR="00BE54F3" w:rsidRPr="00BE54F3" w:rsidSect="00D60899">
      <w:headerReference w:type="first" r:id="rId13"/>
      <w:footerReference w:type="first" r:id="rId14"/>
      <w:type w:val="continuous"/>
      <w:pgSz w:w="11906" w:h="16838" w:code="9"/>
      <w:pgMar w:top="2659" w:right="1134" w:bottom="1134" w:left="1474" w:header="454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0D767" w14:textId="77777777" w:rsidR="0036415D" w:rsidRDefault="0036415D">
      <w:r>
        <w:separator/>
      </w:r>
    </w:p>
  </w:endnote>
  <w:endnote w:type="continuationSeparator" w:id="0">
    <w:p w14:paraId="246B49DA" w14:textId="77777777" w:rsidR="0036415D" w:rsidRDefault="00364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55 Roma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E431D" w14:textId="0C5E7CE1" w:rsidR="00D60899" w:rsidRPr="004802BE" w:rsidRDefault="00D60899" w:rsidP="00D9243C">
    <w:pPr>
      <w:pStyle w:val="Fuzeile1"/>
      <w:spacing w:line="240" w:lineRule="auto"/>
      <w:ind w:right="-200"/>
      <w:rPr>
        <w:rFonts w:ascii="Aptos" w:hAnsi="Aptos"/>
        <w:b/>
        <w:color w:val="828282"/>
        <w:sz w:val="22"/>
        <w:szCs w:val="32"/>
      </w:rPr>
    </w:pPr>
    <w:r w:rsidRPr="004802BE">
      <w:rPr>
        <w:rFonts w:ascii="Aptos" w:hAnsi="Aptos"/>
        <w:b/>
        <w:color w:val="828282"/>
        <w:sz w:val="22"/>
        <w:szCs w:val="32"/>
      </w:rPr>
      <w:t>Bitte senden an:</w:t>
    </w:r>
  </w:p>
  <w:p w14:paraId="5DAE6BB3" w14:textId="77777777" w:rsidR="00D9243C" w:rsidRPr="004802BE" w:rsidRDefault="00D9243C" w:rsidP="00D9243C">
    <w:pPr>
      <w:pStyle w:val="Fuzeile1"/>
      <w:spacing w:line="240" w:lineRule="auto"/>
      <w:ind w:right="-200"/>
      <w:rPr>
        <w:rFonts w:ascii="Aptos" w:hAnsi="Aptos"/>
        <w:color w:val="828282"/>
        <w:sz w:val="22"/>
        <w:szCs w:val="32"/>
      </w:rPr>
    </w:pPr>
    <w:r w:rsidRPr="004802BE">
      <w:rPr>
        <w:rFonts w:ascii="Aptos" w:hAnsi="Aptos"/>
        <w:color w:val="828282"/>
        <w:sz w:val="22"/>
        <w:szCs w:val="32"/>
      </w:rPr>
      <w:t>Marlene Emmenegger | Vermietung Pfarreiheim | Chilegass 2 | 6170 Schüpfheim | 041 484 12 33</w:t>
    </w:r>
    <w:r w:rsidRPr="004802BE">
      <w:rPr>
        <w:rFonts w:ascii="Aptos" w:hAnsi="Aptos"/>
        <w:color w:val="828282"/>
        <w:sz w:val="22"/>
        <w:szCs w:val="32"/>
      </w:rPr>
      <w:br/>
      <w:t>reservation-schuepfheim@pastoralraum-oe.ch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A86B5" w14:textId="77777777" w:rsidR="00A21A1F" w:rsidRPr="000F381D" w:rsidRDefault="0021141D" w:rsidP="00501006">
    <w:pPr>
      <w:pStyle w:val="Fuzeile1"/>
      <w:spacing w:before="240" w:line="240" w:lineRule="auto"/>
      <w:rPr>
        <w:b/>
        <w:color w:val="828282"/>
        <w:lang w:val="en-US"/>
      </w:rPr>
    </w:pPr>
    <w:r w:rsidRPr="000F381D">
      <w:rPr>
        <w:b/>
        <w:color w:val="828282"/>
        <w:lang w:val="en-US"/>
      </w:rPr>
      <w:t xml:space="preserve">Dr. </w:t>
    </w:r>
    <w:r w:rsidR="00306474" w:rsidRPr="000F381D">
      <w:rPr>
        <w:b/>
        <w:color w:val="828282"/>
        <w:lang w:val="en-US"/>
      </w:rPr>
      <w:t>Urs Corradini</w:t>
    </w:r>
  </w:p>
  <w:p w14:paraId="75CE7C6E" w14:textId="77777777" w:rsidR="0044188B" w:rsidRPr="000F381D" w:rsidRDefault="00FF30AE" w:rsidP="00790F04">
    <w:pPr>
      <w:pStyle w:val="Fuzeile1"/>
      <w:spacing w:line="240" w:lineRule="auto"/>
      <w:rPr>
        <w:color w:val="828282"/>
        <w:lang w:val="en-US"/>
      </w:rPr>
    </w:pPr>
    <w:r w:rsidRPr="000F381D">
      <w:rPr>
        <w:color w:val="828282"/>
        <w:lang w:val="en-US"/>
      </w:rPr>
      <w:t>Chilegass</w:t>
    </w:r>
    <w:r w:rsidR="0044188B" w:rsidRPr="000F381D">
      <w:rPr>
        <w:color w:val="828282"/>
        <w:lang w:val="en-US"/>
      </w:rPr>
      <w:t xml:space="preserve"> </w:t>
    </w:r>
    <w:r w:rsidRPr="000F381D">
      <w:rPr>
        <w:color w:val="828282"/>
        <w:lang w:val="en-US"/>
      </w:rPr>
      <w:t xml:space="preserve">2 </w:t>
    </w:r>
    <w:r w:rsidR="00521D94" w:rsidRPr="000F381D">
      <w:rPr>
        <w:color w:val="828282"/>
        <w:lang w:val="en-US"/>
      </w:rPr>
      <w:t xml:space="preserve">| </w:t>
    </w:r>
    <w:r w:rsidRPr="000F381D">
      <w:rPr>
        <w:color w:val="828282"/>
        <w:lang w:val="en-US"/>
      </w:rPr>
      <w:t>61</w:t>
    </w:r>
    <w:r w:rsidR="0044188B" w:rsidRPr="000F381D">
      <w:rPr>
        <w:color w:val="828282"/>
        <w:lang w:val="en-US"/>
      </w:rPr>
      <w:t>7</w:t>
    </w:r>
    <w:r w:rsidRPr="000F381D">
      <w:rPr>
        <w:color w:val="828282"/>
        <w:lang w:val="en-US"/>
      </w:rPr>
      <w:t>0</w:t>
    </w:r>
    <w:r w:rsidR="0044188B" w:rsidRPr="000F381D">
      <w:rPr>
        <w:color w:val="828282"/>
        <w:lang w:val="en-US"/>
      </w:rPr>
      <w:t xml:space="preserve"> S</w:t>
    </w:r>
    <w:r w:rsidRPr="000F381D">
      <w:rPr>
        <w:color w:val="828282"/>
        <w:lang w:val="en-US"/>
      </w:rPr>
      <w:t>chüpfheim</w:t>
    </w:r>
    <w:r w:rsidR="00A21A1F" w:rsidRPr="000F381D">
      <w:rPr>
        <w:color w:val="828282"/>
        <w:lang w:val="en-US"/>
      </w:rPr>
      <w:t xml:space="preserve"> </w:t>
    </w:r>
    <w:r w:rsidR="00521D94" w:rsidRPr="000F381D">
      <w:rPr>
        <w:color w:val="828282"/>
        <w:lang w:val="en-US"/>
      </w:rPr>
      <w:t xml:space="preserve">| </w:t>
    </w:r>
    <w:r w:rsidR="0044188B" w:rsidRPr="000F381D">
      <w:rPr>
        <w:color w:val="828282"/>
        <w:lang w:val="en-US"/>
      </w:rPr>
      <w:t>041 48</w:t>
    </w:r>
    <w:r w:rsidRPr="000F381D">
      <w:rPr>
        <w:color w:val="828282"/>
        <w:lang w:val="en-US"/>
      </w:rPr>
      <w:t>4</w:t>
    </w:r>
    <w:r w:rsidR="0044188B" w:rsidRPr="000F381D">
      <w:rPr>
        <w:color w:val="828282"/>
        <w:lang w:val="en-US"/>
      </w:rPr>
      <w:t xml:space="preserve"> 1</w:t>
    </w:r>
    <w:r w:rsidRPr="000F381D">
      <w:rPr>
        <w:color w:val="828282"/>
        <w:lang w:val="en-US"/>
      </w:rPr>
      <w:t>2</w:t>
    </w:r>
    <w:r w:rsidR="0044188B" w:rsidRPr="000F381D">
      <w:rPr>
        <w:color w:val="828282"/>
        <w:lang w:val="en-US"/>
      </w:rPr>
      <w:t xml:space="preserve"> </w:t>
    </w:r>
    <w:r w:rsidR="00EE2326" w:rsidRPr="000F381D">
      <w:rPr>
        <w:color w:val="828282"/>
        <w:lang w:val="en-US"/>
      </w:rPr>
      <w:t>3</w:t>
    </w:r>
    <w:r w:rsidRPr="000F381D">
      <w:rPr>
        <w:color w:val="828282"/>
        <w:lang w:val="en-US"/>
      </w:rPr>
      <w:t>3</w:t>
    </w:r>
    <w:r w:rsidR="00A21A1F" w:rsidRPr="000F381D">
      <w:rPr>
        <w:color w:val="828282"/>
        <w:lang w:val="en-US"/>
      </w:rPr>
      <w:t xml:space="preserve"> </w:t>
    </w:r>
    <w:r w:rsidR="00521D94" w:rsidRPr="000F381D">
      <w:rPr>
        <w:color w:val="828282"/>
        <w:lang w:val="en-US"/>
      </w:rPr>
      <w:t xml:space="preserve">| </w:t>
    </w:r>
    <w:r w:rsidR="00306474" w:rsidRPr="000F381D">
      <w:rPr>
        <w:color w:val="828282"/>
        <w:lang w:val="en-US"/>
      </w:rPr>
      <w:t>urs.corradini</w:t>
    </w:r>
    <w:r w:rsidR="0044188B" w:rsidRPr="000F381D">
      <w:rPr>
        <w:color w:val="828282"/>
        <w:lang w:val="en-US"/>
      </w:rPr>
      <w:t>@</w:t>
    </w:r>
    <w:r w:rsidR="00A21A1F" w:rsidRPr="000F381D">
      <w:rPr>
        <w:color w:val="828282"/>
        <w:lang w:val="en-US"/>
      </w:rPr>
      <w:t>pastoralraum-me.</w:t>
    </w:r>
    <w:r w:rsidR="0044188B" w:rsidRPr="000F381D">
      <w:rPr>
        <w:color w:val="828282"/>
        <w:lang w:val="en-US"/>
      </w:rPr>
      <w:t>ch</w:t>
    </w:r>
    <w:r w:rsidR="00EE2326" w:rsidRPr="000F381D">
      <w:rPr>
        <w:color w:val="828282"/>
        <w:lang w:val="en-US"/>
      </w:rPr>
      <w:t xml:space="preserve"> </w:t>
    </w:r>
    <w:r w:rsidR="00521D94" w:rsidRPr="000F381D">
      <w:rPr>
        <w:color w:val="828282"/>
        <w:lang w:val="en-US"/>
      </w:rPr>
      <w:t xml:space="preserve">| </w:t>
    </w:r>
    <w:r w:rsidR="00EE2326" w:rsidRPr="000F381D">
      <w:rPr>
        <w:color w:val="828282"/>
        <w:lang w:val="en-US"/>
      </w:rPr>
      <w:t>www.pastoralraum-me.ch</w:t>
    </w:r>
    <w:r w:rsidR="0044188B" w:rsidRPr="000F381D">
      <w:rPr>
        <w:color w:val="828282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2B44E" w14:textId="77777777" w:rsidR="0036415D" w:rsidRDefault="0036415D">
      <w:r>
        <w:separator/>
      </w:r>
    </w:p>
  </w:footnote>
  <w:footnote w:type="continuationSeparator" w:id="0">
    <w:p w14:paraId="576BBC64" w14:textId="77777777" w:rsidR="0036415D" w:rsidRDefault="00364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04103" w14:textId="77777777" w:rsidR="00501006" w:rsidRDefault="00501006" w:rsidP="005822FA">
    <w:pPr>
      <w:tabs>
        <w:tab w:val="clear" w:pos="4649"/>
        <w:tab w:val="right" w:pos="9214"/>
      </w:tabs>
    </w:pPr>
    <w:r w:rsidRPr="00831E1E">
      <w:rPr>
        <w:noProof/>
        <w:lang w:eastAsia="de-CH"/>
      </w:rPr>
      <w:drawing>
        <wp:anchor distT="0" distB="0" distL="114300" distR="114300" simplePos="0" relativeHeight="251661312" behindDoc="0" locked="0" layoutInCell="1" allowOverlap="1" wp14:anchorId="6CBE8C84" wp14:editId="7D0A5D22">
          <wp:simplePos x="0" y="0"/>
          <wp:positionH relativeFrom="column">
            <wp:posOffset>-650240</wp:posOffset>
          </wp:positionH>
          <wp:positionV relativeFrom="paragraph">
            <wp:posOffset>85090</wp:posOffset>
          </wp:positionV>
          <wp:extent cx="2339975" cy="1281430"/>
          <wp:effectExtent l="0" t="0" r="3175" b="0"/>
          <wp:wrapSquare wrapText="bothSides"/>
          <wp:docPr id="301832363" name="Grafik 3018323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281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822FA">
      <w:tab/>
    </w:r>
  </w:p>
  <w:p w14:paraId="463AD88C" w14:textId="77777777" w:rsidR="005822FA" w:rsidRDefault="005822FA" w:rsidP="005822FA">
    <w:pPr>
      <w:tabs>
        <w:tab w:val="clear" w:pos="4649"/>
        <w:tab w:val="right" w:pos="9214"/>
      </w:tabs>
    </w:pPr>
  </w:p>
  <w:p w14:paraId="5A923F23" w14:textId="77777777" w:rsidR="005822FA" w:rsidRDefault="005822FA" w:rsidP="005822FA">
    <w:pPr>
      <w:tabs>
        <w:tab w:val="clear" w:pos="4649"/>
        <w:tab w:val="right" w:pos="9214"/>
      </w:tabs>
    </w:pPr>
  </w:p>
  <w:p w14:paraId="378CF81C" w14:textId="77777777" w:rsidR="005822FA" w:rsidRDefault="005822FA" w:rsidP="00682F35">
    <w:pPr>
      <w:pBdr>
        <w:bottom w:val="single" w:sz="4" w:space="1" w:color="auto"/>
      </w:pBdr>
      <w:tabs>
        <w:tab w:val="clear" w:pos="4649"/>
        <w:tab w:val="right" w:pos="9214"/>
      </w:tabs>
      <w:ind w:left="5670"/>
      <w:rPr>
        <w:sz w:val="28"/>
      </w:rPr>
    </w:pPr>
    <w:r w:rsidRPr="00682F35">
      <w:rPr>
        <w:b/>
        <w:sz w:val="28"/>
      </w:rPr>
      <w:tab/>
    </w:r>
    <w:r w:rsidRPr="00682F35">
      <w:rPr>
        <w:b/>
        <w:sz w:val="36"/>
      </w:rPr>
      <w:t>Nr.</w:t>
    </w:r>
    <w:r w:rsidRPr="00682F35">
      <w:rPr>
        <w:sz w:val="36"/>
      </w:rPr>
      <w:t xml:space="preserve"> </w:t>
    </w:r>
    <w:sdt>
      <w:sdtPr>
        <w:rPr>
          <w:sz w:val="28"/>
        </w:rPr>
        <w:id w:val="-661541155"/>
        <w:placeholder>
          <w:docPart w:val="B6342BC6658E4C569A54E956A7986B5C"/>
        </w:placeholder>
        <w:showingPlcHdr/>
        <w:text/>
      </w:sdtPr>
      <w:sdtContent>
        <w:r w:rsidR="00BE004C">
          <w:rPr>
            <w:sz w:val="28"/>
          </w:rPr>
          <w:t xml:space="preserve">     </w:t>
        </w:r>
      </w:sdtContent>
    </w:sdt>
  </w:p>
  <w:p w14:paraId="36170E35" w14:textId="77777777" w:rsidR="000D2BCC" w:rsidRPr="000D2BCC" w:rsidRDefault="000D2BCC" w:rsidP="000D2BCC">
    <w:pPr>
      <w:tabs>
        <w:tab w:val="clear" w:pos="4649"/>
        <w:tab w:val="right" w:pos="9214"/>
      </w:tabs>
      <w:ind w:left="5670"/>
      <w:jc w:val="right"/>
      <w:rPr>
        <w:sz w:val="18"/>
      </w:rPr>
    </w:pPr>
    <w:r w:rsidRPr="000D2BCC">
      <w:rPr>
        <w:sz w:val="18"/>
      </w:rPr>
      <w:t>bitte leer lassen</w:t>
    </w:r>
  </w:p>
  <w:p w14:paraId="2D88DE66" w14:textId="77777777" w:rsidR="000D2BCC" w:rsidRPr="001B3149" w:rsidRDefault="000D2BCC" w:rsidP="000D2BCC">
    <w:pPr>
      <w:tabs>
        <w:tab w:val="clear" w:pos="4649"/>
        <w:tab w:val="right" w:pos="9214"/>
      </w:tabs>
      <w:ind w:left="567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DCE3C" w14:textId="77777777" w:rsidR="001B3149" w:rsidRPr="001B3149" w:rsidRDefault="00831E1E" w:rsidP="0044188B">
    <w:pPr>
      <w:tabs>
        <w:tab w:val="clear" w:pos="4649"/>
      </w:tabs>
    </w:pPr>
    <w:r w:rsidRPr="00831E1E"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5292D318" wp14:editId="65B91BBB">
          <wp:simplePos x="0" y="0"/>
          <wp:positionH relativeFrom="column">
            <wp:posOffset>-650240</wp:posOffset>
          </wp:positionH>
          <wp:positionV relativeFrom="paragraph">
            <wp:posOffset>73660</wp:posOffset>
          </wp:positionV>
          <wp:extent cx="2339975" cy="1304925"/>
          <wp:effectExtent l="19050" t="0" r="3175" b="0"/>
          <wp:wrapSquare wrapText="bothSides"/>
          <wp:docPr id="2091711700" name="Grafik 2091711700" descr="Pastoralraum_ME_farbig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Pastoralraum_ME_farbig_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304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53D4B"/>
    <w:multiLevelType w:val="hybridMultilevel"/>
    <w:tmpl w:val="ABEAE500"/>
    <w:lvl w:ilvl="0" w:tplc="811210A4">
      <w:start w:val="100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DCDA34B6">
      <w:start w:val="10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E338D6"/>
    <w:multiLevelType w:val="hybridMultilevel"/>
    <w:tmpl w:val="A5506704"/>
    <w:lvl w:ilvl="0" w:tplc="516AA84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D4359A"/>
    <w:multiLevelType w:val="hybridMultilevel"/>
    <w:tmpl w:val="3D88D4F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C100B"/>
    <w:multiLevelType w:val="hybridMultilevel"/>
    <w:tmpl w:val="9BA82994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51903"/>
    <w:multiLevelType w:val="hybridMultilevel"/>
    <w:tmpl w:val="C428CCC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07088">
    <w:abstractNumId w:val="0"/>
  </w:num>
  <w:num w:numId="2" w16cid:durableId="685910987">
    <w:abstractNumId w:val="2"/>
  </w:num>
  <w:num w:numId="3" w16cid:durableId="1426882183">
    <w:abstractNumId w:val="4"/>
  </w:num>
  <w:num w:numId="4" w16cid:durableId="1666977011">
    <w:abstractNumId w:val="1"/>
  </w:num>
  <w:num w:numId="5" w16cid:durableId="16399951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6CD"/>
    <w:rsid w:val="00010E49"/>
    <w:rsid w:val="00012C17"/>
    <w:rsid w:val="00023112"/>
    <w:rsid w:val="000344B8"/>
    <w:rsid w:val="000406E0"/>
    <w:rsid w:val="00054CBE"/>
    <w:rsid w:val="00057A13"/>
    <w:rsid w:val="000603C4"/>
    <w:rsid w:val="00062391"/>
    <w:rsid w:val="00070F06"/>
    <w:rsid w:val="00071229"/>
    <w:rsid w:val="00093365"/>
    <w:rsid w:val="000C60F1"/>
    <w:rsid w:val="000D13C2"/>
    <w:rsid w:val="000D2BCC"/>
    <w:rsid w:val="000D31EE"/>
    <w:rsid w:val="000E08D5"/>
    <w:rsid w:val="000F381D"/>
    <w:rsid w:val="000F5090"/>
    <w:rsid w:val="00106A0C"/>
    <w:rsid w:val="00111572"/>
    <w:rsid w:val="00111B7E"/>
    <w:rsid w:val="00122F59"/>
    <w:rsid w:val="00145061"/>
    <w:rsid w:val="00151F16"/>
    <w:rsid w:val="00152603"/>
    <w:rsid w:val="00161A26"/>
    <w:rsid w:val="00171AA6"/>
    <w:rsid w:val="00174AD5"/>
    <w:rsid w:val="0018748B"/>
    <w:rsid w:val="00193941"/>
    <w:rsid w:val="001B3149"/>
    <w:rsid w:val="001E014E"/>
    <w:rsid w:val="001E58B7"/>
    <w:rsid w:val="001E7A20"/>
    <w:rsid w:val="0021141D"/>
    <w:rsid w:val="00214A14"/>
    <w:rsid w:val="00224882"/>
    <w:rsid w:val="00225721"/>
    <w:rsid w:val="00237509"/>
    <w:rsid w:val="00243183"/>
    <w:rsid w:val="00243D74"/>
    <w:rsid w:val="00247021"/>
    <w:rsid w:val="0027096E"/>
    <w:rsid w:val="00282C9D"/>
    <w:rsid w:val="00295E2D"/>
    <w:rsid w:val="002B3D6B"/>
    <w:rsid w:val="002C328B"/>
    <w:rsid w:val="00304BDC"/>
    <w:rsid w:val="003052A7"/>
    <w:rsid w:val="003059BB"/>
    <w:rsid w:val="00305E62"/>
    <w:rsid w:val="00306262"/>
    <w:rsid w:val="00306474"/>
    <w:rsid w:val="003170B2"/>
    <w:rsid w:val="00320951"/>
    <w:rsid w:val="0032430C"/>
    <w:rsid w:val="00324D2F"/>
    <w:rsid w:val="003335CB"/>
    <w:rsid w:val="00336B89"/>
    <w:rsid w:val="00353E37"/>
    <w:rsid w:val="0036415D"/>
    <w:rsid w:val="00365731"/>
    <w:rsid w:val="00367BFC"/>
    <w:rsid w:val="00370C25"/>
    <w:rsid w:val="003762AF"/>
    <w:rsid w:val="003828B1"/>
    <w:rsid w:val="00383B9C"/>
    <w:rsid w:val="003931E8"/>
    <w:rsid w:val="003B338F"/>
    <w:rsid w:val="003B3F21"/>
    <w:rsid w:val="003B4C68"/>
    <w:rsid w:val="003D1E3A"/>
    <w:rsid w:val="003D4C0B"/>
    <w:rsid w:val="003D6E31"/>
    <w:rsid w:val="003E0F1F"/>
    <w:rsid w:val="003E4A32"/>
    <w:rsid w:val="0042768B"/>
    <w:rsid w:val="00431006"/>
    <w:rsid w:val="004316CD"/>
    <w:rsid w:val="0044188B"/>
    <w:rsid w:val="0044628D"/>
    <w:rsid w:val="00457472"/>
    <w:rsid w:val="00461B8E"/>
    <w:rsid w:val="00472181"/>
    <w:rsid w:val="004764D4"/>
    <w:rsid w:val="00476C32"/>
    <w:rsid w:val="00477B7D"/>
    <w:rsid w:val="004802BE"/>
    <w:rsid w:val="00481EE0"/>
    <w:rsid w:val="00497E5B"/>
    <w:rsid w:val="004A4ACC"/>
    <w:rsid w:val="004A5F29"/>
    <w:rsid w:val="004B091B"/>
    <w:rsid w:val="004B36A2"/>
    <w:rsid w:val="004D1282"/>
    <w:rsid w:val="004F50AD"/>
    <w:rsid w:val="00501006"/>
    <w:rsid w:val="005072F8"/>
    <w:rsid w:val="00510408"/>
    <w:rsid w:val="00521D94"/>
    <w:rsid w:val="00530E06"/>
    <w:rsid w:val="00537D63"/>
    <w:rsid w:val="00544FE7"/>
    <w:rsid w:val="00556E05"/>
    <w:rsid w:val="005612A8"/>
    <w:rsid w:val="00562322"/>
    <w:rsid w:val="0056246C"/>
    <w:rsid w:val="005628A6"/>
    <w:rsid w:val="00562F4D"/>
    <w:rsid w:val="00573B6F"/>
    <w:rsid w:val="00576DA7"/>
    <w:rsid w:val="005822FA"/>
    <w:rsid w:val="005823D1"/>
    <w:rsid w:val="00584699"/>
    <w:rsid w:val="0058582C"/>
    <w:rsid w:val="005A12D7"/>
    <w:rsid w:val="005B13DF"/>
    <w:rsid w:val="005B4C5A"/>
    <w:rsid w:val="005C08C3"/>
    <w:rsid w:val="005C153C"/>
    <w:rsid w:val="005D40E2"/>
    <w:rsid w:val="0060331A"/>
    <w:rsid w:val="0060585A"/>
    <w:rsid w:val="006063D3"/>
    <w:rsid w:val="00623FBA"/>
    <w:rsid w:val="00656849"/>
    <w:rsid w:val="00664C73"/>
    <w:rsid w:val="00673BD6"/>
    <w:rsid w:val="00682F35"/>
    <w:rsid w:val="0068690D"/>
    <w:rsid w:val="006A064F"/>
    <w:rsid w:val="006C0A68"/>
    <w:rsid w:val="006C31AC"/>
    <w:rsid w:val="006D2B91"/>
    <w:rsid w:val="006D6A60"/>
    <w:rsid w:val="00702BB7"/>
    <w:rsid w:val="00714AE9"/>
    <w:rsid w:val="007213AA"/>
    <w:rsid w:val="00730B3D"/>
    <w:rsid w:val="00736AC9"/>
    <w:rsid w:val="007520F5"/>
    <w:rsid w:val="00763645"/>
    <w:rsid w:val="00770B38"/>
    <w:rsid w:val="00777740"/>
    <w:rsid w:val="00790F04"/>
    <w:rsid w:val="007C6699"/>
    <w:rsid w:val="007D5338"/>
    <w:rsid w:val="007E4D83"/>
    <w:rsid w:val="007E6E81"/>
    <w:rsid w:val="007F6F57"/>
    <w:rsid w:val="00805670"/>
    <w:rsid w:val="00811C45"/>
    <w:rsid w:val="008154E7"/>
    <w:rsid w:val="0081642B"/>
    <w:rsid w:val="00823A84"/>
    <w:rsid w:val="00825322"/>
    <w:rsid w:val="00831E1E"/>
    <w:rsid w:val="00832C21"/>
    <w:rsid w:val="0083751D"/>
    <w:rsid w:val="00837AE8"/>
    <w:rsid w:val="0084119C"/>
    <w:rsid w:val="00842F3E"/>
    <w:rsid w:val="008435EA"/>
    <w:rsid w:val="00851CC6"/>
    <w:rsid w:val="008777C1"/>
    <w:rsid w:val="00896456"/>
    <w:rsid w:val="00896B84"/>
    <w:rsid w:val="00897183"/>
    <w:rsid w:val="008B42E2"/>
    <w:rsid w:val="008C2400"/>
    <w:rsid w:val="008C7D5E"/>
    <w:rsid w:val="008D0B1F"/>
    <w:rsid w:val="008E416F"/>
    <w:rsid w:val="008F072E"/>
    <w:rsid w:val="008F0CB0"/>
    <w:rsid w:val="008F2212"/>
    <w:rsid w:val="00911435"/>
    <w:rsid w:val="00940F23"/>
    <w:rsid w:val="00960DC4"/>
    <w:rsid w:val="00997FD9"/>
    <w:rsid w:val="009B039C"/>
    <w:rsid w:val="009D7336"/>
    <w:rsid w:val="009E1893"/>
    <w:rsid w:val="009E2124"/>
    <w:rsid w:val="009F10F6"/>
    <w:rsid w:val="00A1023C"/>
    <w:rsid w:val="00A16CCC"/>
    <w:rsid w:val="00A21A1F"/>
    <w:rsid w:val="00A424FF"/>
    <w:rsid w:val="00A60229"/>
    <w:rsid w:val="00A76586"/>
    <w:rsid w:val="00A82AA8"/>
    <w:rsid w:val="00A85B03"/>
    <w:rsid w:val="00AA348D"/>
    <w:rsid w:val="00AA3CFA"/>
    <w:rsid w:val="00AA716E"/>
    <w:rsid w:val="00AB2E33"/>
    <w:rsid w:val="00AB6B5E"/>
    <w:rsid w:val="00AC1F76"/>
    <w:rsid w:val="00AC26EA"/>
    <w:rsid w:val="00AC6D92"/>
    <w:rsid w:val="00AD0746"/>
    <w:rsid w:val="00AD2AE1"/>
    <w:rsid w:val="00AE7CF6"/>
    <w:rsid w:val="00AF22E4"/>
    <w:rsid w:val="00B00E0B"/>
    <w:rsid w:val="00B02981"/>
    <w:rsid w:val="00B153A7"/>
    <w:rsid w:val="00B23BD9"/>
    <w:rsid w:val="00B3631D"/>
    <w:rsid w:val="00B36779"/>
    <w:rsid w:val="00B36B1A"/>
    <w:rsid w:val="00B46F50"/>
    <w:rsid w:val="00B62561"/>
    <w:rsid w:val="00B6433F"/>
    <w:rsid w:val="00B71225"/>
    <w:rsid w:val="00B8087C"/>
    <w:rsid w:val="00B82EEB"/>
    <w:rsid w:val="00B85602"/>
    <w:rsid w:val="00B909E3"/>
    <w:rsid w:val="00B90E70"/>
    <w:rsid w:val="00BA4DE6"/>
    <w:rsid w:val="00BC34B6"/>
    <w:rsid w:val="00BC63FF"/>
    <w:rsid w:val="00BE004C"/>
    <w:rsid w:val="00BE54F3"/>
    <w:rsid w:val="00BF27A5"/>
    <w:rsid w:val="00BF2C6B"/>
    <w:rsid w:val="00C00A30"/>
    <w:rsid w:val="00C0213B"/>
    <w:rsid w:val="00C0299C"/>
    <w:rsid w:val="00C202A2"/>
    <w:rsid w:val="00C26CAE"/>
    <w:rsid w:val="00C35B8B"/>
    <w:rsid w:val="00C45045"/>
    <w:rsid w:val="00C565A7"/>
    <w:rsid w:val="00C63551"/>
    <w:rsid w:val="00C63632"/>
    <w:rsid w:val="00C64918"/>
    <w:rsid w:val="00C76FF0"/>
    <w:rsid w:val="00C837AD"/>
    <w:rsid w:val="00C959AE"/>
    <w:rsid w:val="00CA35B2"/>
    <w:rsid w:val="00CA51AD"/>
    <w:rsid w:val="00CA685F"/>
    <w:rsid w:val="00CA70CA"/>
    <w:rsid w:val="00CC39D0"/>
    <w:rsid w:val="00CE638A"/>
    <w:rsid w:val="00CF16F7"/>
    <w:rsid w:val="00CF4A43"/>
    <w:rsid w:val="00CF6B81"/>
    <w:rsid w:val="00D1012C"/>
    <w:rsid w:val="00D11EFE"/>
    <w:rsid w:val="00D14F73"/>
    <w:rsid w:val="00D16537"/>
    <w:rsid w:val="00D3275E"/>
    <w:rsid w:val="00D365FC"/>
    <w:rsid w:val="00D4685E"/>
    <w:rsid w:val="00D473C1"/>
    <w:rsid w:val="00D60899"/>
    <w:rsid w:val="00D75A52"/>
    <w:rsid w:val="00D81F37"/>
    <w:rsid w:val="00D9243C"/>
    <w:rsid w:val="00D92538"/>
    <w:rsid w:val="00D965D7"/>
    <w:rsid w:val="00DB55C6"/>
    <w:rsid w:val="00DB656E"/>
    <w:rsid w:val="00DC28B1"/>
    <w:rsid w:val="00DC34EB"/>
    <w:rsid w:val="00DC70FB"/>
    <w:rsid w:val="00DD4CFF"/>
    <w:rsid w:val="00DE1C64"/>
    <w:rsid w:val="00DF68C0"/>
    <w:rsid w:val="00E21DD5"/>
    <w:rsid w:val="00E27FCF"/>
    <w:rsid w:val="00E3714F"/>
    <w:rsid w:val="00E425C9"/>
    <w:rsid w:val="00E475AD"/>
    <w:rsid w:val="00E544B0"/>
    <w:rsid w:val="00E54E38"/>
    <w:rsid w:val="00E566AF"/>
    <w:rsid w:val="00E733DF"/>
    <w:rsid w:val="00E75F8B"/>
    <w:rsid w:val="00E976B7"/>
    <w:rsid w:val="00EB3723"/>
    <w:rsid w:val="00EC2DBB"/>
    <w:rsid w:val="00ED1DF1"/>
    <w:rsid w:val="00ED615F"/>
    <w:rsid w:val="00EE2326"/>
    <w:rsid w:val="00EE44A0"/>
    <w:rsid w:val="00F05F7B"/>
    <w:rsid w:val="00F13C04"/>
    <w:rsid w:val="00F22933"/>
    <w:rsid w:val="00F25A34"/>
    <w:rsid w:val="00F41052"/>
    <w:rsid w:val="00F637D3"/>
    <w:rsid w:val="00F810DE"/>
    <w:rsid w:val="00F83CAC"/>
    <w:rsid w:val="00F87EDD"/>
    <w:rsid w:val="00F9040A"/>
    <w:rsid w:val="00FA3070"/>
    <w:rsid w:val="00FA728E"/>
    <w:rsid w:val="00FC69D9"/>
    <w:rsid w:val="00FD5A17"/>
    <w:rsid w:val="00FE5C0F"/>
    <w:rsid w:val="00FF231B"/>
    <w:rsid w:val="00FF30AE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6B32FFB"/>
  <w15:docId w15:val="{C7427CA2-C212-4488-A721-4F4DC946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F27A5"/>
    <w:pPr>
      <w:tabs>
        <w:tab w:val="left" w:pos="4649"/>
      </w:tabs>
      <w:spacing w:line="280" w:lineRule="exact"/>
    </w:pPr>
    <w:rPr>
      <w:rFonts w:ascii="Arial" w:hAnsi="Arial" w:cs="Arial"/>
      <w:bCs/>
      <w:sz w:val="22"/>
      <w:szCs w:val="24"/>
      <w:lang w:val="de-CH" w:eastAsia="de-DE"/>
    </w:rPr>
  </w:style>
  <w:style w:type="paragraph" w:styleId="berschrift1">
    <w:name w:val="heading 1"/>
    <w:basedOn w:val="Standard"/>
    <w:next w:val="Standard"/>
    <w:qFormat/>
    <w:rsid w:val="00B00E0B"/>
    <w:pPr>
      <w:keepNext/>
      <w:spacing w:before="240" w:after="60"/>
      <w:outlineLvl w:val="0"/>
    </w:pPr>
    <w:rPr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44188B"/>
    <w:pPr>
      <w:tabs>
        <w:tab w:val="clear" w:pos="4649"/>
        <w:tab w:val="center" w:pos="4703"/>
        <w:tab w:val="right" w:pos="9406"/>
      </w:tabs>
    </w:pPr>
  </w:style>
  <w:style w:type="paragraph" w:styleId="Sprechblasentext">
    <w:name w:val="Balloon Text"/>
    <w:basedOn w:val="Standard"/>
    <w:link w:val="SprechblasentextZchn"/>
    <w:rsid w:val="0044188B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44188B"/>
    <w:rPr>
      <w:rFonts w:ascii="Arial" w:hAnsi="Arial" w:cs="Arial"/>
      <w:bCs/>
      <w:sz w:val="22"/>
      <w:szCs w:val="24"/>
      <w:lang w:val="de-CH" w:eastAsia="de-DE"/>
    </w:rPr>
  </w:style>
  <w:style w:type="paragraph" w:styleId="Titel">
    <w:name w:val="Title"/>
    <w:basedOn w:val="Standard"/>
    <w:qFormat/>
    <w:rsid w:val="0044188B"/>
    <w:pPr>
      <w:outlineLvl w:val="0"/>
    </w:pPr>
    <w:rPr>
      <w:b/>
      <w:kern w:val="28"/>
      <w:szCs w:val="32"/>
    </w:rPr>
  </w:style>
  <w:style w:type="paragraph" w:styleId="Fuzeile">
    <w:name w:val="footer"/>
    <w:basedOn w:val="Standard"/>
    <w:link w:val="FuzeileZchn"/>
    <w:rsid w:val="0044188B"/>
    <w:pPr>
      <w:tabs>
        <w:tab w:val="clear" w:pos="4649"/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rsid w:val="0044188B"/>
    <w:rPr>
      <w:rFonts w:ascii="Arial" w:hAnsi="Arial" w:cs="Arial"/>
      <w:bCs/>
      <w:sz w:val="22"/>
      <w:szCs w:val="24"/>
      <w:lang w:val="de-CH" w:eastAsia="de-DE"/>
    </w:rPr>
  </w:style>
  <w:style w:type="character" w:styleId="Seitenzahl">
    <w:name w:val="page number"/>
    <w:basedOn w:val="Absatz-Standardschriftart"/>
    <w:rsid w:val="00B00E0B"/>
  </w:style>
  <w:style w:type="character" w:customStyle="1" w:styleId="SprechblasentextZchn">
    <w:name w:val="Sprechblasentext Zchn"/>
    <w:basedOn w:val="Absatz-Standardschriftart"/>
    <w:link w:val="Sprechblasentext"/>
    <w:rsid w:val="0044188B"/>
    <w:rPr>
      <w:rFonts w:ascii="Tahoma" w:hAnsi="Tahoma" w:cs="Tahoma"/>
      <w:bCs/>
      <w:sz w:val="16"/>
      <w:szCs w:val="16"/>
      <w:lang w:val="de-CH" w:eastAsia="de-DE"/>
    </w:rPr>
  </w:style>
  <w:style w:type="character" w:customStyle="1" w:styleId="Texts11">
    <w:name w:val="Text_s_11"/>
    <w:basedOn w:val="Absatz-Standardschriftart"/>
    <w:uiPriority w:val="1"/>
    <w:rsid w:val="0044188B"/>
    <w:rPr>
      <w:rFonts w:ascii="Avenir LT Std 55 Roman" w:hAnsi="Avenir LT Std 55 Roman"/>
      <w:color w:val="auto"/>
      <w:sz w:val="22"/>
    </w:rPr>
  </w:style>
  <w:style w:type="character" w:styleId="Platzhaltertext">
    <w:name w:val="Placeholder Text"/>
    <w:basedOn w:val="Absatz-Standardschriftart"/>
    <w:uiPriority w:val="99"/>
    <w:semiHidden/>
    <w:rsid w:val="008C2400"/>
    <w:rPr>
      <w:color w:val="808080"/>
    </w:rPr>
  </w:style>
  <w:style w:type="character" w:styleId="Hyperlink">
    <w:name w:val="Hyperlink"/>
    <w:basedOn w:val="Absatz-Standardschriftart"/>
    <w:rsid w:val="0044188B"/>
    <w:rPr>
      <w:color w:val="0000FF"/>
      <w:u w:val="single"/>
    </w:rPr>
  </w:style>
  <w:style w:type="character" w:customStyle="1" w:styleId="BriefTitels11">
    <w:name w:val="Brief_Titel_s_11"/>
    <w:basedOn w:val="Absatz-Standardschriftart"/>
    <w:uiPriority w:val="1"/>
    <w:rsid w:val="00FD5A17"/>
    <w:rPr>
      <w:rFonts w:ascii="Avenir LT Std 55 Roman" w:hAnsi="Avenir LT Std 55 Roman"/>
      <w:b/>
      <w:color w:val="auto"/>
      <w:sz w:val="22"/>
    </w:rPr>
  </w:style>
  <w:style w:type="paragraph" w:customStyle="1" w:styleId="Fuzeile1">
    <w:name w:val="Fußzeile1"/>
    <w:basedOn w:val="Standard"/>
    <w:qFormat/>
    <w:rsid w:val="0044188B"/>
    <w:pPr>
      <w:tabs>
        <w:tab w:val="clear" w:pos="4649"/>
        <w:tab w:val="center" w:pos="4536"/>
        <w:tab w:val="right" w:pos="9072"/>
      </w:tabs>
    </w:pPr>
    <w:rPr>
      <w:sz w:val="18"/>
    </w:rPr>
  </w:style>
  <w:style w:type="character" w:styleId="Zeilennummer">
    <w:name w:val="line number"/>
    <w:basedOn w:val="Absatz-Standardschriftart"/>
    <w:rsid w:val="00831E1E"/>
  </w:style>
  <w:style w:type="paragraph" w:styleId="Listenabsatz">
    <w:name w:val="List Paragraph"/>
    <w:basedOn w:val="Standard"/>
    <w:uiPriority w:val="34"/>
    <w:qFormat/>
    <w:rsid w:val="00295E2D"/>
    <w:pPr>
      <w:ind w:left="720"/>
      <w:contextualSpacing/>
    </w:pPr>
  </w:style>
  <w:style w:type="character" w:customStyle="1" w:styleId="Formatvorlage1">
    <w:name w:val="Formatvorlage1"/>
    <w:basedOn w:val="Absatz-Standardschriftart"/>
    <w:uiPriority w:val="1"/>
    <w:rsid w:val="00324D2F"/>
    <w:rPr>
      <w:rFonts w:ascii="Arial Narrow" w:hAnsi="Arial Narrow"/>
      <w:sz w:val="22"/>
    </w:rPr>
  </w:style>
  <w:style w:type="character" w:customStyle="1" w:styleId="Formatvorlage2">
    <w:name w:val="Formatvorlage2"/>
    <w:basedOn w:val="Absatz-Standardschriftart"/>
    <w:uiPriority w:val="1"/>
    <w:rsid w:val="003059BB"/>
    <w:rPr>
      <w:rFonts w:ascii="Arial" w:hAnsi="Arial"/>
      <w:sz w:val="24"/>
    </w:rPr>
  </w:style>
  <w:style w:type="character" w:customStyle="1" w:styleId="Arial12normal">
    <w:name w:val="Arial 12 normal"/>
    <w:basedOn w:val="Absatz-Standardschriftart"/>
    <w:uiPriority w:val="1"/>
    <w:rsid w:val="005823D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0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farr\AppData\Local\Temp\Mietgesuch_Pfarreiheim_Sch&#252;pfheim_digit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891BFFBE98A420A822EEE84080AA6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2B946A-20C1-41E6-98DF-009827D403B6}"/>
      </w:docPartPr>
      <w:docPartBody>
        <w:p w:rsidR="000A0F3F" w:rsidRDefault="006D416F" w:rsidP="006D416F">
          <w:pPr>
            <w:pStyle w:val="B891BFFBE98A420A822EEE84080AA6121"/>
          </w:pPr>
          <w:r w:rsidRPr="00AA348D">
            <w:rPr>
              <w:rStyle w:val="Platzhaltertext"/>
              <w:rFonts w:ascii="Aptos" w:hAnsi="Aptos"/>
              <w:szCs w:val="28"/>
            </w:rPr>
            <w:t>Klicken Sie hier, um Text einzugeben.</w:t>
          </w:r>
        </w:p>
      </w:docPartBody>
    </w:docPart>
    <w:docPart>
      <w:docPartPr>
        <w:name w:val="1C1DE3A5F16A469E91151A6D9A3E7E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C1CB26-1FFA-4780-975C-849246A985E3}"/>
      </w:docPartPr>
      <w:docPartBody>
        <w:p w:rsidR="000A0F3F" w:rsidRDefault="006D416F" w:rsidP="006D416F">
          <w:pPr>
            <w:pStyle w:val="1C1DE3A5F16A469E91151A6D9A3E7EA71"/>
          </w:pPr>
          <w:r w:rsidRPr="00AA348D">
            <w:rPr>
              <w:rStyle w:val="Platzhaltertext"/>
              <w:rFonts w:ascii="Aptos" w:hAnsi="Aptos"/>
              <w:szCs w:val="28"/>
            </w:rPr>
            <w:t>Datum auswählen</w:t>
          </w:r>
        </w:p>
      </w:docPartBody>
    </w:docPart>
    <w:docPart>
      <w:docPartPr>
        <w:name w:val="C62D50B8F2F144D5A42B796CE15F07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C670E4-D9C3-471F-B736-BD65F7890721}"/>
      </w:docPartPr>
      <w:docPartBody>
        <w:p w:rsidR="000A0F3F" w:rsidRDefault="006D416F" w:rsidP="006D416F">
          <w:pPr>
            <w:pStyle w:val="C62D50B8F2F144D5A42B796CE15F07DF1"/>
          </w:pPr>
          <w:r w:rsidRPr="00AA348D">
            <w:rPr>
              <w:rStyle w:val="Platzhaltertext"/>
              <w:rFonts w:ascii="Aptos" w:hAnsi="Aptos"/>
              <w:szCs w:val="28"/>
            </w:rPr>
            <w:t>Startzeit</w:t>
          </w:r>
        </w:p>
      </w:docPartBody>
    </w:docPart>
    <w:docPart>
      <w:docPartPr>
        <w:name w:val="0FE0DB8BD582486492AC3247E7DD48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7CBF80-A93A-4591-96C5-8B997D7FBEFE}"/>
      </w:docPartPr>
      <w:docPartBody>
        <w:p w:rsidR="000A0F3F" w:rsidRDefault="006D416F" w:rsidP="006D416F">
          <w:pPr>
            <w:pStyle w:val="0FE0DB8BD582486492AC3247E7DD48EB1"/>
          </w:pPr>
          <w:r w:rsidRPr="00AA348D">
            <w:rPr>
              <w:rStyle w:val="Platzhaltertext"/>
              <w:rFonts w:ascii="Aptos" w:hAnsi="Aptos"/>
              <w:szCs w:val="28"/>
            </w:rPr>
            <w:t>Schlusszeit</w:t>
          </w:r>
        </w:p>
      </w:docPartBody>
    </w:docPart>
    <w:docPart>
      <w:docPartPr>
        <w:name w:val="D8308BE208B4480885B2E021815AAC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4A94FA-F20B-44DE-8002-F80565B895BE}"/>
      </w:docPartPr>
      <w:docPartBody>
        <w:p w:rsidR="000A0F3F" w:rsidRDefault="006D416F" w:rsidP="006D416F">
          <w:pPr>
            <w:pStyle w:val="D8308BE208B4480885B2E021815AAC101"/>
          </w:pPr>
          <w:r w:rsidRPr="003052A7">
            <w:rPr>
              <w:rStyle w:val="Platzhaltertext"/>
              <w:rFonts w:ascii="Aptos" w:hAnsi="Aptos"/>
              <w:sz w:val="20"/>
            </w:rPr>
            <w:t>Klicken Sie hier, um Text einzugeben.</w:t>
          </w:r>
        </w:p>
      </w:docPartBody>
    </w:docPart>
    <w:docPart>
      <w:docPartPr>
        <w:name w:val="5F1B4B6E6B0341F28A221560B9746C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4E0309-116A-4EBE-930E-84E24C066820}"/>
      </w:docPartPr>
      <w:docPartBody>
        <w:p w:rsidR="000A0F3F" w:rsidRDefault="006D416F" w:rsidP="006D416F">
          <w:pPr>
            <w:pStyle w:val="5F1B4B6E6B0341F28A221560B9746C211"/>
          </w:pPr>
          <w:r w:rsidRPr="003052A7">
            <w:rPr>
              <w:rStyle w:val="Platzhaltertext"/>
              <w:rFonts w:ascii="Aptos" w:hAnsi="Aptos"/>
              <w:sz w:val="20"/>
            </w:rPr>
            <w:t>Klicken Sie hier, um Zahl einzugeben.</w:t>
          </w:r>
        </w:p>
      </w:docPartBody>
    </w:docPart>
    <w:docPart>
      <w:docPartPr>
        <w:name w:val="14D06423AEF44F9383A36FEAEBBECE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936A0B-CEAD-43EE-8DE7-37A00C80C2B1}"/>
      </w:docPartPr>
      <w:docPartBody>
        <w:p w:rsidR="000A0F3F" w:rsidRDefault="006D416F" w:rsidP="006D416F">
          <w:pPr>
            <w:pStyle w:val="14D06423AEF44F9383A36FEAEBBECE1A1"/>
          </w:pPr>
          <w:r w:rsidRPr="00AA348D">
            <w:rPr>
              <w:rStyle w:val="Platzhaltertext"/>
              <w:rFonts w:ascii="Aptos" w:hAnsi="Aptos"/>
              <w:szCs w:val="28"/>
            </w:rPr>
            <w:t>Datum auswählen</w:t>
          </w:r>
        </w:p>
      </w:docPartBody>
    </w:docPart>
    <w:docPart>
      <w:docPartPr>
        <w:name w:val="8547B5A365754BE595D0C72504ABBA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F4D001-57C5-41AB-A560-F20C59D5566B}"/>
      </w:docPartPr>
      <w:docPartBody>
        <w:p w:rsidR="000A0F3F" w:rsidRDefault="006D416F" w:rsidP="006D416F">
          <w:pPr>
            <w:pStyle w:val="8547B5A365754BE595D0C72504ABBAFE1"/>
          </w:pPr>
          <w:r w:rsidRPr="00AA348D">
            <w:rPr>
              <w:rStyle w:val="Platzhaltertext"/>
              <w:rFonts w:ascii="Aptos" w:hAnsi="Aptos"/>
              <w:szCs w:val="28"/>
            </w:rPr>
            <w:t>Startzeit</w:t>
          </w:r>
        </w:p>
      </w:docPartBody>
    </w:docPart>
    <w:docPart>
      <w:docPartPr>
        <w:name w:val="1F09AF91026D4E46AA44CE634EF84C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392D86-F643-4820-B5C3-E18E82AF100E}"/>
      </w:docPartPr>
      <w:docPartBody>
        <w:p w:rsidR="000A0F3F" w:rsidRDefault="006D416F" w:rsidP="006D416F">
          <w:pPr>
            <w:pStyle w:val="1F09AF91026D4E46AA44CE634EF84C391"/>
          </w:pPr>
          <w:r w:rsidRPr="00161A26">
            <w:rPr>
              <w:rStyle w:val="Platzhaltertext"/>
              <w:rFonts w:ascii="Aptos" w:hAnsi="Aptos"/>
              <w:szCs w:val="28"/>
            </w:rPr>
            <w:t>Klicken Sie hier, um Text einzugeben</w:t>
          </w:r>
          <w:r w:rsidRPr="003052A7">
            <w:rPr>
              <w:rStyle w:val="Platzhaltertext"/>
              <w:rFonts w:ascii="Aptos" w:hAnsi="Aptos"/>
              <w:sz w:val="20"/>
            </w:rPr>
            <w:t>.</w:t>
          </w:r>
        </w:p>
      </w:docPartBody>
    </w:docPart>
    <w:docPart>
      <w:docPartPr>
        <w:name w:val="9DA0807277884274BC2CC9935C4EB6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EC9620-4B21-4457-81A1-4D5D9B7A4B2E}"/>
      </w:docPartPr>
      <w:docPartBody>
        <w:p w:rsidR="000A0F3F" w:rsidRDefault="006D416F" w:rsidP="006D416F">
          <w:pPr>
            <w:pStyle w:val="9DA0807277884274BC2CC9935C4EB67D1"/>
          </w:pPr>
          <w:r w:rsidRPr="00AA348D">
            <w:rPr>
              <w:rStyle w:val="Platzhaltertext"/>
              <w:rFonts w:ascii="Aptos" w:hAnsi="Aptos"/>
              <w:szCs w:val="28"/>
            </w:rPr>
            <w:t>Klicken Sie hier, um Text einzugeben.</w:t>
          </w:r>
        </w:p>
      </w:docPartBody>
    </w:docPart>
    <w:docPart>
      <w:docPartPr>
        <w:name w:val="ADC2881C0CE24171BAA2EC0F4E8DE5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4F232F-83A5-41CE-A937-607FC4854E22}"/>
      </w:docPartPr>
      <w:docPartBody>
        <w:p w:rsidR="000A0F3F" w:rsidRDefault="006D416F" w:rsidP="006D416F">
          <w:pPr>
            <w:pStyle w:val="ADC2881C0CE24171BAA2EC0F4E8DE5461"/>
          </w:pPr>
          <w:r w:rsidRPr="00AA348D">
            <w:rPr>
              <w:rStyle w:val="Platzhaltertext"/>
              <w:rFonts w:ascii="Aptos" w:hAnsi="Aptos"/>
              <w:szCs w:val="28"/>
            </w:rPr>
            <w:t>Klicken Sie hier, um Text einzugeben.</w:t>
          </w:r>
        </w:p>
      </w:docPartBody>
    </w:docPart>
    <w:docPart>
      <w:docPartPr>
        <w:name w:val="D42EE2B4D33E457D814E81739B5F1A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ED2758-6A54-4165-A81A-CD646006E46E}"/>
      </w:docPartPr>
      <w:docPartBody>
        <w:p w:rsidR="000A0F3F" w:rsidRDefault="006D416F" w:rsidP="006D416F">
          <w:pPr>
            <w:pStyle w:val="D42EE2B4D33E457D814E81739B5F1A6E1"/>
          </w:pPr>
          <w:r w:rsidRPr="00AA348D">
            <w:rPr>
              <w:rStyle w:val="Platzhaltertext"/>
              <w:rFonts w:ascii="Aptos" w:hAnsi="Aptos"/>
              <w:szCs w:val="28"/>
            </w:rPr>
            <w:t>Klicken Sie hier, um Nummer einzugeben.</w:t>
          </w:r>
        </w:p>
      </w:docPartBody>
    </w:docPart>
    <w:docPart>
      <w:docPartPr>
        <w:name w:val="D9BA8CAF70B14A41A1121F00287DFE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CAAD7C-DC69-43C4-9D41-2D30069BA792}"/>
      </w:docPartPr>
      <w:docPartBody>
        <w:p w:rsidR="00000000" w:rsidRDefault="006D416F" w:rsidP="006D416F">
          <w:pPr>
            <w:pStyle w:val="D9BA8CAF70B14A41A1121F00287DFEA9"/>
          </w:pPr>
          <w:r w:rsidRPr="00AA348D">
            <w:rPr>
              <w:rStyle w:val="Platzhaltertext"/>
              <w:rFonts w:ascii="Aptos" w:hAnsi="Aptos"/>
              <w:szCs w:val="28"/>
            </w:rPr>
            <w:t>Klicken Sie hier, um Nummer einzugeben.</w:t>
          </w:r>
        </w:p>
      </w:docPartBody>
    </w:docPart>
    <w:docPart>
      <w:docPartPr>
        <w:name w:val="83BAA8B719A3401B8A1280D43D5138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983923-D2AC-425E-8A05-93245E32BC85}"/>
      </w:docPartPr>
      <w:docPartBody>
        <w:p w:rsidR="00000000" w:rsidRDefault="006D416F" w:rsidP="006D416F">
          <w:pPr>
            <w:pStyle w:val="83BAA8B719A3401B8A1280D43D51385D"/>
          </w:pPr>
          <w:r w:rsidRPr="00AA348D">
            <w:rPr>
              <w:rStyle w:val="Platzhaltertext"/>
              <w:rFonts w:ascii="Aptos" w:hAnsi="Aptos"/>
              <w:szCs w:val="28"/>
            </w:rPr>
            <w:t>Klicken Sie hier, um Text einzugeben.</w:t>
          </w:r>
        </w:p>
      </w:docPartBody>
    </w:docPart>
    <w:docPart>
      <w:docPartPr>
        <w:name w:val="B6342BC6658E4C569A54E956A7986B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BD5EF9-859D-492C-80A0-B6D86207A59E}"/>
      </w:docPartPr>
      <w:docPartBody>
        <w:p w:rsidR="00000000" w:rsidRDefault="006D416F" w:rsidP="006D416F">
          <w:pPr>
            <w:pStyle w:val="B6342BC6658E4C569A54E956A7986B5C"/>
          </w:pPr>
          <w:r>
            <w:rPr>
              <w:sz w:val="28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55 Roma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F3F"/>
    <w:rsid w:val="000A0F3F"/>
    <w:rsid w:val="001B5BA7"/>
    <w:rsid w:val="00457472"/>
    <w:rsid w:val="006D416F"/>
    <w:rsid w:val="00D24262"/>
    <w:rsid w:val="00E76F34"/>
    <w:rsid w:val="00F1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D416F"/>
    <w:rPr>
      <w:color w:val="808080"/>
    </w:rPr>
  </w:style>
  <w:style w:type="paragraph" w:customStyle="1" w:styleId="B891BFFBE98A420A822EEE84080AA612">
    <w:name w:val="B891BFFBE98A420A822EEE84080AA612"/>
  </w:style>
  <w:style w:type="paragraph" w:customStyle="1" w:styleId="1C1DE3A5F16A469E91151A6D9A3E7EA7">
    <w:name w:val="1C1DE3A5F16A469E91151A6D9A3E7EA7"/>
  </w:style>
  <w:style w:type="paragraph" w:customStyle="1" w:styleId="C62D50B8F2F144D5A42B796CE15F07DF">
    <w:name w:val="C62D50B8F2F144D5A42B796CE15F07DF"/>
  </w:style>
  <w:style w:type="paragraph" w:customStyle="1" w:styleId="0FE0DB8BD582486492AC3247E7DD48EB">
    <w:name w:val="0FE0DB8BD582486492AC3247E7DD48EB"/>
  </w:style>
  <w:style w:type="paragraph" w:customStyle="1" w:styleId="D8308BE208B4480885B2E021815AAC10">
    <w:name w:val="D8308BE208B4480885B2E021815AAC10"/>
  </w:style>
  <w:style w:type="paragraph" w:customStyle="1" w:styleId="5F1B4B6E6B0341F28A221560B9746C21">
    <w:name w:val="5F1B4B6E6B0341F28A221560B9746C21"/>
  </w:style>
  <w:style w:type="paragraph" w:customStyle="1" w:styleId="14D06423AEF44F9383A36FEAEBBECE1A">
    <w:name w:val="14D06423AEF44F9383A36FEAEBBECE1A"/>
  </w:style>
  <w:style w:type="paragraph" w:customStyle="1" w:styleId="8547B5A365754BE595D0C72504ABBAFE">
    <w:name w:val="8547B5A365754BE595D0C72504ABBAFE"/>
  </w:style>
  <w:style w:type="paragraph" w:customStyle="1" w:styleId="1F09AF91026D4E46AA44CE634EF84C39">
    <w:name w:val="1F09AF91026D4E46AA44CE634EF84C39"/>
  </w:style>
  <w:style w:type="paragraph" w:customStyle="1" w:styleId="9DA0807277884274BC2CC9935C4EB67D">
    <w:name w:val="9DA0807277884274BC2CC9935C4EB67D"/>
  </w:style>
  <w:style w:type="paragraph" w:customStyle="1" w:styleId="ADC2881C0CE24171BAA2EC0F4E8DE546">
    <w:name w:val="ADC2881C0CE24171BAA2EC0F4E8DE546"/>
  </w:style>
  <w:style w:type="paragraph" w:customStyle="1" w:styleId="D42EE2B4D33E457D814E81739B5F1A6E">
    <w:name w:val="D42EE2B4D33E457D814E81739B5F1A6E"/>
  </w:style>
  <w:style w:type="paragraph" w:customStyle="1" w:styleId="B891BFFBE98A420A822EEE84080AA6121">
    <w:name w:val="B891BFFBE98A420A822EEE84080AA6121"/>
    <w:rsid w:val="006D416F"/>
    <w:pPr>
      <w:tabs>
        <w:tab w:val="left" w:pos="4649"/>
      </w:tabs>
      <w:spacing w:after="0" w:line="280" w:lineRule="exact"/>
    </w:pPr>
    <w:rPr>
      <w:rFonts w:ascii="Arial" w:eastAsia="Times New Roman" w:hAnsi="Arial" w:cs="Arial"/>
      <w:bCs/>
      <w:szCs w:val="24"/>
      <w:lang w:eastAsia="de-DE"/>
    </w:rPr>
  </w:style>
  <w:style w:type="paragraph" w:customStyle="1" w:styleId="1C1DE3A5F16A469E91151A6D9A3E7EA71">
    <w:name w:val="1C1DE3A5F16A469E91151A6D9A3E7EA71"/>
    <w:rsid w:val="006D416F"/>
    <w:pPr>
      <w:tabs>
        <w:tab w:val="left" w:pos="4649"/>
      </w:tabs>
      <w:spacing w:after="0" w:line="280" w:lineRule="exact"/>
    </w:pPr>
    <w:rPr>
      <w:rFonts w:ascii="Arial" w:eastAsia="Times New Roman" w:hAnsi="Arial" w:cs="Arial"/>
      <w:bCs/>
      <w:szCs w:val="24"/>
      <w:lang w:eastAsia="de-DE"/>
    </w:rPr>
  </w:style>
  <w:style w:type="paragraph" w:customStyle="1" w:styleId="C62D50B8F2F144D5A42B796CE15F07DF1">
    <w:name w:val="C62D50B8F2F144D5A42B796CE15F07DF1"/>
    <w:rsid w:val="006D416F"/>
    <w:pPr>
      <w:tabs>
        <w:tab w:val="left" w:pos="4649"/>
      </w:tabs>
      <w:spacing w:after="0" w:line="280" w:lineRule="exact"/>
    </w:pPr>
    <w:rPr>
      <w:rFonts w:ascii="Arial" w:eastAsia="Times New Roman" w:hAnsi="Arial" w:cs="Arial"/>
      <w:bCs/>
      <w:szCs w:val="24"/>
      <w:lang w:eastAsia="de-DE"/>
    </w:rPr>
  </w:style>
  <w:style w:type="paragraph" w:customStyle="1" w:styleId="0FE0DB8BD582486492AC3247E7DD48EB1">
    <w:name w:val="0FE0DB8BD582486492AC3247E7DD48EB1"/>
    <w:rsid w:val="006D416F"/>
    <w:pPr>
      <w:tabs>
        <w:tab w:val="left" w:pos="4649"/>
      </w:tabs>
      <w:spacing w:after="0" w:line="280" w:lineRule="exact"/>
    </w:pPr>
    <w:rPr>
      <w:rFonts w:ascii="Arial" w:eastAsia="Times New Roman" w:hAnsi="Arial" w:cs="Arial"/>
      <w:bCs/>
      <w:szCs w:val="24"/>
      <w:lang w:eastAsia="de-DE"/>
    </w:rPr>
  </w:style>
  <w:style w:type="paragraph" w:customStyle="1" w:styleId="D8308BE208B4480885B2E021815AAC101">
    <w:name w:val="D8308BE208B4480885B2E021815AAC101"/>
    <w:rsid w:val="006D416F"/>
    <w:pPr>
      <w:tabs>
        <w:tab w:val="left" w:pos="4649"/>
      </w:tabs>
      <w:spacing w:after="0" w:line="280" w:lineRule="exact"/>
    </w:pPr>
    <w:rPr>
      <w:rFonts w:ascii="Arial" w:eastAsia="Times New Roman" w:hAnsi="Arial" w:cs="Arial"/>
      <w:bCs/>
      <w:szCs w:val="24"/>
      <w:lang w:eastAsia="de-DE"/>
    </w:rPr>
  </w:style>
  <w:style w:type="paragraph" w:customStyle="1" w:styleId="5F1B4B6E6B0341F28A221560B9746C211">
    <w:name w:val="5F1B4B6E6B0341F28A221560B9746C211"/>
    <w:rsid w:val="006D416F"/>
    <w:pPr>
      <w:tabs>
        <w:tab w:val="left" w:pos="4649"/>
      </w:tabs>
      <w:spacing w:after="0" w:line="280" w:lineRule="exact"/>
    </w:pPr>
    <w:rPr>
      <w:rFonts w:ascii="Arial" w:eastAsia="Times New Roman" w:hAnsi="Arial" w:cs="Arial"/>
      <w:bCs/>
      <w:szCs w:val="24"/>
      <w:lang w:eastAsia="de-DE"/>
    </w:rPr>
  </w:style>
  <w:style w:type="paragraph" w:customStyle="1" w:styleId="14D06423AEF44F9383A36FEAEBBECE1A1">
    <w:name w:val="14D06423AEF44F9383A36FEAEBBECE1A1"/>
    <w:rsid w:val="006D416F"/>
    <w:pPr>
      <w:tabs>
        <w:tab w:val="left" w:pos="4649"/>
      </w:tabs>
      <w:spacing w:after="0" w:line="280" w:lineRule="exact"/>
    </w:pPr>
    <w:rPr>
      <w:rFonts w:ascii="Arial" w:eastAsia="Times New Roman" w:hAnsi="Arial" w:cs="Arial"/>
      <w:bCs/>
      <w:szCs w:val="24"/>
      <w:lang w:eastAsia="de-DE"/>
    </w:rPr>
  </w:style>
  <w:style w:type="paragraph" w:customStyle="1" w:styleId="8547B5A365754BE595D0C72504ABBAFE1">
    <w:name w:val="8547B5A365754BE595D0C72504ABBAFE1"/>
    <w:rsid w:val="006D416F"/>
    <w:pPr>
      <w:tabs>
        <w:tab w:val="left" w:pos="4649"/>
      </w:tabs>
      <w:spacing w:after="0" w:line="280" w:lineRule="exact"/>
    </w:pPr>
    <w:rPr>
      <w:rFonts w:ascii="Arial" w:eastAsia="Times New Roman" w:hAnsi="Arial" w:cs="Arial"/>
      <w:bCs/>
      <w:szCs w:val="24"/>
      <w:lang w:eastAsia="de-DE"/>
    </w:rPr>
  </w:style>
  <w:style w:type="paragraph" w:customStyle="1" w:styleId="1F09AF91026D4E46AA44CE634EF84C391">
    <w:name w:val="1F09AF91026D4E46AA44CE634EF84C391"/>
    <w:rsid w:val="006D416F"/>
    <w:pPr>
      <w:tabs>
        <w:tab w:val="left" w:pos="4649"/>
      </w:tabs>
      <w:spacing w:after="0" w:line="280" w:lineRule="exact"/>
    </w:pPr>
    <w:rPr>
      <w:rFonts w:ascii="Arial" w:eastAsia="Times New Roman" w:hAnsi="Arial" w:cs="Arial"/>
      <w:bCs/>
      <w:szCs w:val="24"/>
      <w:lang w:eastAsia="de-DE"/>
    </w:rPr>
  </w:style>
  <w:style w:type="paragraph" w:customStyle="1" w:styleId="9DA0807277884274BC2CC9935C4EB67D1">
    <w:name w:val="9DA0807277884274BC2CC9935C4EB67D1"/>
    <w:rsid w:val="006D416F"/>
    <w:pPr>
      <w:tabs>
        <w:tab w:val="left" w:pos="4649"/>
      </w:tabs>
      <w:spacing w:after="0" w:line="280" w:lineRule="exact"/>
    </w:pPr>
    <w:rPr>
      <w:rFonts w:ascii="Arial" w:eastAsia="Times New Roman" w:hAnsi="Arial" w:cs="Arial"/>
      <w:bCs/>
      <w:szCs w:val="24"/>
      <w:lang w:eastAsia="de-DE"/>
    </w:rPr>
  </w:style>
  <w:style w:type="paragraph" w:customStyle="1" w:styleId="ADC2881C0CE24171BAA2EC0F4E8DE5461">
    <w:name w:val="ADC2881C0CE24171BAA2EC0F4E8DE5461"/>
    <w:rsid w:val="006D416F"/>
    <w:pPr>
      <w:tabs>
        <w:tab w:val="left" w:pos="4649"/>
      </w:tabs>
      <w:spacing w:after="0" w:line="280" w:lineRule="exact"/>
    </w:pPr>
    <w:rPr>
      <w:rFonts w:ascii="Arial" w:eastAsia="Times New Roman" w:hAnsi="Arial" w:cs="Arial"/>
      <w:bCs/>
      <w:szCs w:val="24"/>
      <w:lang w:eastAsia="de-DE"/>
    </w:rPr>
  </w:style>
  <w:style w:type="paragraph" w:customStyle="1" w:styleId="D42EE2B4D33E457D814E81739B5F1A6E1">
    <w:name w:val="D42EE2B4D33E457D814E81739B5F1A6E1"/>
    <w:rsid w:val="006D416F"/>
    <w:pPr>
      <w:tabs>
        <w:tab w:val="left" w:pos="4649"/>
      </w:tabs>
      <w:spacing w:after="0" w:line="280" w:lineRule="exact"/>
    </w:pPr>
    <w:rPr>
      <w:rFonts w:ascii="Arial" w:eastAsia="Times New Roman" w:hAnsi="Arial" w:cs="Arial"/>
      <w:bCs/>
      <w:szCs w:val="24"/>
      <w:lang w:eastAsia="de-DE"/>
    </w:rPr>
  </w:style>
  <w:style w:type="paragraph" w:customStyle="1" w:styleId="D9BA8CAF70B14A41A1121F00287DFEA9">
    <w:name w:val="D9BA8CAF70B14A41A1121F00287DFEA9"/>
    <w:rsid w:val="006D416F"/>
    <w:pPr>
      <w:tabs>
        <w:tab w:val="left" w:pos="4649"/>
      </w:tabs>
      <w:spacing w:after="0" w:line="280" w:lineRule="exact"/>
    </w:pPr>
    <w:rPr>
      <w:rFonts w:ascii="Arial" w:eastAsia="Times New Roman" w:hAnsi="Arial" w:cs="Arial"/>
      <w:bCs/>
      <w:szCs w:val="24"/>
      <w:lang w:eastAsia="de-DE"/>
    </w:rPr>
  </w:style>
  <w:style w:type="paragraph" w:customStyle="1" w:styleId="83BAA8B719A3401B8A1280D43D51385D">
    <w:name w:val="83BAA8B719A3401B8A1280D43D51385D"/>
    <w:rsid w:val="006D416F"/>
    <w:pPr>
      <w:tabs>
        <w:tab w:val="left" w:pos="4649"/>
      </w:tabs>
      <w:spacing w:after="0" w:line="280" w:lineRule="exact"/>
    </w:pPr>
    <w:rPr>
      <w:rFonts w:ascii="Arial" w:eastAsia="Times New Roman" w:hAnsi="Arial" w:cs="Arial"/>
      <w:bCs/>
      <w:szCs w:val="24"/>
      <w:lang w:eastAsia="de-DE"/>
    </w:rPr>
  </w:style>
  <w:style w:type="paragraph" w:customStyle="1" w:styleId="B6342BC6658E4C569A54E956A7986B5C">
    <w:name w:val="B6342BC6658E4C569A54E956A7986B5C"/>
    <w:rsid w:val="006D416F"/>
    <w:pPr>
      <w:tabs>
        <w:tab w:val="left" w:pos="4649"/>
      </w:tabs>
      <w:spacing w:after="0" w:line="280" w:lineRule="exact"/>
    </w:pPr>
    <w:rPr>
      <w:rFonts w:ascii="Arial" w:eastAsia="Times New Roman" w:hAnsi="Arial" w:cs="Arial"/>
      <w:bCs/>
      <w:szCs w:val="24"/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E98CF4BB944840B6773548341026AC" ma:contentTypeVersion="16" ma:contentTypeDescription="Ein neues Dokument erstellen." ma:contentTypeScope="" ma:versionID="5b70dc91c7ad4143253b6d05e30eba89">
  <xsd:schema xmlns:xsd="http://www.w3.org/2001/XMLSchema" xmlns:xs="http://www.w3.org/2001/XMLSchema" xmlns:p="http://schemas.microsoft.com/office/2006/metadata/properties" xmlns:ns2="6cc85163-ebbf-4329-832c-7a46afad63bd" xmlns:ns3="767e42ff-df08-4f6b-818c-03852de800dd" targetNamespace="http://schemas.microsoft.com/office/2006/metadata/properties" ma:root="true" ma:fieldsID="7bdbb91f735599ac9277579a4edb208b" ns2:_="" ns3:_="">
    <xsd:import namespace="6cc85163-ebbf-4329-832c-7a46afad63bd"/>
    <xsd:import namespace="767e42ff-df08-4f6b-818c-03852de800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5163-ebbf-4329-832c-7a46afad63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c4bf55ea-ca61-41e9-b262-a69e0a57f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e42ff-df08-4f6b-818c-03852de800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f94d847-68fe-4bd8-b1e3-d02516502b0d}" ma:internalName="TaxCatchAll" ma:showField="CatchAllData" ma:web="767e42ff-df08-4f6b-818c-03852de800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c85163-ebbf-4329-832c-7a46afad63bd">
      <Terms xmlns="http://schemas.microsoft.com/office/infopath/2007/PartnerControls"/>
    </lcf76f155ced4ddcb4097134ff3c332f>
    <TaxCatchAll xmlns="767e42ff-df08-4f6b-818c-03852de800d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9DE0EE-DA78-4826-9774-1F82C25FB6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845AED-3BB7-409B-82C9-B4F9149EDE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85163-ebbf-4329-832c-7a46afad63bd"/>
    <ds:schemaRef ds:uri="767e42ff-df08-4f6b-818c-03852de800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6D7118-EB46-4B4B-B85C-84863870CA58}">
  <ds:schemaRefs>
    <ds:schemaRef ds:uri="http://schemas.microsoft.com/office/2006/metadata/properties"/>
    <ds:schemaRef ds:uri="http://schemas.microsoft.com/office/infopath/2007/PartnerControls"/>
    <ds:schemaRef ds:uri="6cc85163-ebbf-4329-832c-7a46afad63bd"/>
    <ds:schemaRef ds:uri="767e42ff-df08-4f6b-818c-03852de800dd"/>
  </ds:schemaRefs>
</ds:datastoreItem>
</file>

<file path=customXml/itemProps4.xml><?xml version="1.0" encoding="utf-8"?>
<ds:datastoreItem xmlns:ds="http://schemas.openxmlformats.org/officeDocument/2006/customXml" ds:itemID="{3A561CBF-E4A9-4A9A-BEE1-F2694A30B6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Mietgesuch_Pfarreiheim_Schüpfheim_digital</Template>
  <TotalTime>0</TotalTime>
  <Pages>2</Pages>
  <Words>169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Firmenname</vt:lpstr>
    </vt:vector>
  </TitlesOfParts>
  <Company>Druckerei Schüpfheim AG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Firmenname</dc:title>
  <dc:creator>pfarr</dc:creator>
  <cp:lastModifiedBy>Imelda Corradini</cp:lastModifiedBy>
  <cp:revision>5</cp:revision>
  <cp:lastPrinted>2013-01-29T07:32:00Z</cp:lastPrinted>
  <dcterms:created xsi:type="dcterms:W3CDTF">2024-06-04T15:38:00Z</dcterms:created>
  <dcterms:modified xsi:type="dcterms:W3CDTF">2024-06-04T16:01:00Z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0x01010094E98CF4BB944840B6773548341026AC</vt:lpwstr>
  </property>
  <property fmtid="{D5CDD505-2E9C-101B-9397-08002B2CF9AE}" pid="3" name="MediaServiceImageTags">
    <vt:lpwstr/>
  </property>
</Properties>
</file>